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CD67D" w14:textId="77777777" w:rsidR="00A46DAE" w:rsidRPr="00030063" w:rsidRDefault="00000000">
      <w:pPr>
        <w:spacing w:after="37"/>
        <w:ind w:right="96"/>
        <w:jc w:val="right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Wrocław, dnia ……………………… r.</w:t>
      </w:r>
    </w:p>
    <w:p w14:paraId="468D63F5" w14:textId="77777777" w:rsidR="00A46DAE" w:rsidRPr="00030063" w:rsidRDefault="00000000">
      <w:pPr>
        <w:spacing w:after="22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lang w:val="pl-PL"/>
        </w:rPr>
        <w:t xml:space="preserve"> </w:t>
      </w:r>
    </w:p>
    <w:p w14:paraId="39409315" w14:textId="77777777" w:rsidR="00A46DAE" w:rsidRPr="00030063" w:rsidRDefault="00A46DAE">
      <w:pPr>
        <w:pStyle w:val="Normal0"/>
        <w:jc w:val="right"/>
        <w:rPr>
          <w:rFonts w:ascii="Times New Roman" w:hAnsi="Times New Roman"/>
          <w:lang w:val="pl-PL"/>
        </w:rPr>
      </w:pPr>
    </w:p>
    <w:p w14:paraId="7D5767BD" w14:textId="77777777" w:rsidR="00A46DAE" w:rsidRPr="00030063" w:rsidRDefault="00A46DAE">
      <w:pPr>
        <w:pStyle w:val="Normal0"/>
        <w:jc w:val="right"/>
        <w:rPr>
          <w:rFonts w:ascii="Times New Roman" w:hAnsi="Times New Roman"/>
          <w:lang w:val="pl-PL"/>
        </w:rPr>
      </w:pPr>
    </w:p>
    <w:p w14:paraId="1D33B912" w14:textId="77777777" w:rsidR="00A46DAE" w:rsidRPr="00030063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</w:pPr>
      <w:r w:rsidRPr="00030063"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  <w:t>Komornik Sądowy</w:t>
      </w:r>
    </w:p>
    <w:p w14:paraId="644FA14F" w14:textId="77777777" w:rsidR="00A46DAE" w:rsidRPr="00030063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</w:pPr>
      <w:r w:rsidRPr="00030063"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  <w:t>przy Sądzie Rejonowym dla Wrocławia-Fabrycznej</w:t>
      </w:r>
    </w:p>
    <w:p w14:paraId="5DEC2F43" w14:textId="77777777" w:rsidR="00A46DAE" w:rsidRPr="00030063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</w:pPr>
      <w:r w:rsidRPr="00030063"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  <w:t>Elżbieta Jendrośka-Boguta</w:t>
      </w:r>
    </w:p>
    <w:p w14:paraId="48DDF5D4" w14:textId="77777777" w:rsidR="00A46DAE" w:rsidRPr="00030063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</w:pPr>
      <w:r w:rsidRPr="00030063">
        <w:rPr>
          <w:rFonts w:ascii="Times New Roman" w:eastAsia="Times New Roman" w:hAnsi="Times New Roman" w:cs="Times New Roman"/>
          <w:b/>
          <w:bCs/>
          <w:shd w:val="clear" w:color="auto" w:fill="FFFFFF"/>
          <w:lang w:val="pl-PL"/>
        </w:rPr>
        <w:t>Kancelaria Komornicza nr XVI we Wrocławiu</w:t>
      </w:r>
    </w:p>
    <w:p w14:paraId="062CB3B7" w14:textId="77777777" w:rsidR="00A46DAE" w:rsidRPr="00030063" w:rsidRDefault="00000000">
      <w:pPr>
        <w:spacing w:after="17"/>
        <w:jc w:val="right"/>
        <w:rPr>
          <w:lang w:val="pl-PL"/>
        </w:rPr>
      </w:pPr>
      <w:r w:rsidRPr="00030063">
        <w:rPr>
          <w:rFonts w:ascii="Times New Roman" w:eastAsia="Verdana" w:hAnsi="Times New Roman" w:cs="Verdana"/>
          <w:b/>
          <w:bCs/>
          <w:shd w:val="clear" w:color="auto" w:fill="FFFFFF"/>
          <w:lang w:val="pl-PL"/>
        </w:rPr>
        <w:t>51-314 Wrocław ul. Gorlicka 62/25</w:t>
      </w:r>
    </w:p>
    <w:p w14:paraId="7BF723F5" w14:textId="77777777" w:rsidR="00A46DAE" w:rsidRPr="00030063" w:rsidRDefault="00000000">
      <w:pPr>
        <w:spacing w:after="70"/>
        <w:jc w:val="right"/>
        <w:rPr>
          <w:lang w:val="pl-PL"/>
        </w:rPr>
      </w:pPr>
      <w:r w:rsidRPr="00030063">
        <w:rPr>
          <w:rFonts w:ascii="Times New Roman" w:eastAsia="Verdana" w:hAnsi="Times New Roman" w:cs="Verdana"/>
          <w:lang w:val="pl-PL"/>
        </w:rPr>
        <w:t xml:space="preserve"> </w:t>
      </w:r>
    </w:p>
    <w:p w14:paraId="532B5BD9" w14:textId="77777777" w:rsidR="00A46DAE" w:rsidRPr="00030063" w:rsidRDefault="00A46DAE">
      <w:pPr>
        <w:pStyle w:val="Heading1"/>
        <w:rPr>
          <w:rFonts w:ascii="Times New Roman" w:hAnsi="Times New Roman"/>
          <w:lang w:val="pl-PL"/>
        </w:rPr>
      </w:pPr>
    </w:p>
    <w:p w14:paraId="416F78C3" w14:textId="77777777" w:rsidR="00A46DAE" w:rsidRPr="00030063" w:rsidRDefault="00A46DAE">
      <w:pPr>
        <w:pStyle w:val="Heading1"/>
        <w:rPr>
          <w:rFonts w:ascii="Times New Roman" w:hAnsi="Times New Roman"/>
          <w:lang w:val="pl-PL"/>
        </w:rPr>
      </w:pPr>
    </w:p>
    <w:p w14:paraId="6C789E03" w14:textId="77777777" w:rsidR="00A46DAE" w:rsidRPr="00030063" w:rsidRDefault="00000000">
      <w:pPr>
        <w:pStyle w:val="Heading1"/>
        <w:rPr>
          <w:rFonts w:ascii="Times New Roman" w:hAnsi="Times New Roman"/>
          <w:lang w:val="pl-PL"/>
        </w:rPr>
      </w:pPr>
      <w:r w:rsidRPr="00030063">
        <w:rPr>
          <w:rFonts w:ascii="Times New Roman" w:hAnsi="Times New Roman"/>
          <w:lang w:val="pl-PL"/>
        </w:rPr>
        <w:t xml:space="preserve">WNIOSEK  </w:t>
      </w:r>
    </w:p>
    <w:p w14:paraId="6A52DCBD" w14:textId="77777777" w:rsidR="00A46DAE" w:rsidRPr="00030063" w:rsidRDefault="00000000">
      <w:pPr>
        <w:spacing w:after="53"/>
        <w:ind w:right="81"/>
        <w:jc w:val="center"/>
        <w:rPr>
          <w:lang w:val="pl-PL"/>
        </w:rPr>
      </w:pPr>
      <w:r w:rsidRPr="00030063">
        <w:rPr>
          <w:rFonts w:ascii="Times New Roman" w:eastAsia="Verdana" w:hAnsi="Times New Roman" w:cs="Verdana"/>
          <w:b/>
          <w:sz w:val="28"/>
          <w:lang w:val="pl-PL"/>
        </w:rPr>
        <w:t>O SPORZĄDZENIE SPISU INWENTARZA</w:t>
      </w:r>
    </w:p>
    <w:p w14:paraId="07EB1E0C" w14:textId="77777777" w:rsidR="00A46DAE" w:rsidRPr="00030063" w:rsidRDefault="00A46DAE">
      <w:pPr>
        <w:spacing w:after="53"/>
        <w:ind w:right="81"/>
        <w:jc w:val="center"/>
        <w:rPr>
          <w:lang w:val="pl-PL"/>
        </w:rPr>
      </w:pPr>
    </w:p>
    <w:p w14:paraId="61EC6E9A" w14:textId="77777777" w:rsidR="00A46DAE" w:rsidRPr="00030063" w:rsidRDefault="00A46DAE">
      <w:pPr>
        <w:spacing w:after="53"/>
        <w:ind w:right="81"/>
        <w:jc w:val="center"/>
        <w:rPr>
          <w:lang w:val="pl-PL"/>
        </w:rPr>
      </w:pPr>
    </w:p>
    <w:p w14:paraId="465BE548" w14:textId="77777777" w:rsidR="00A46DAE" w:rsidRPr="00030063" w:rsidRDefault="00000000">
      <w:pPr>
        <w:spacing w:after="0"/>
        <w:ind w:left="18"/>
        <w:jc w:val="center"/>
        <w:rPr>
          <w:lang w:val="pl-PL"/>
        </w:rPr>
      </w:pPr>
      <w:r w:rsidRPr="00030063">
        <w:rPr>
          <w:rFonts w:ascii="Times New Roman" w:eastAsia="Verdana" w:hAnsi="Times New Roman" w:cs="Verdana"/>
          <w:b/>
          <w:sz w:val="28"/>
          <w:lang w:val="pl-PL"/>
        </w:rPr>
        <w:t xml:space="preserve"> </w:t>
      </w:r>
    </w:p>
    <w:p w14:paraId="4E77E51B" w14:textId="77777777" w:rsidR="00A46DAE" w:rsidRPr="00030063" w:rsidRDefault="00000000">
      <w:pPr>
        <w:spacing w:after="12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b/>
          <w:sz w:val="20"/>
          <w:lang w:val="pl-PL"/>
        </w:rPr>
        <w:t>WNIOSKODAWCA:</w:t>
      </w:r>
    </w:p>
    <w:p w14:paraId="689D1080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Imię i nazwisko/nazwa:</w:t>
      </w:r>
    </w:p>
    <w:p w14:paraId="6C8EFA94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</w:t>
      </w:r>
    </w:p>
    <w:p w14:paraId="442FF82D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Adres zamieszkania/siedziba:</w:t>
      </w:r>
    </w:p>
    <w:p w14:paraId="7F50AC49" w14:textId="77777777" w:rsidR="00A46DAE" w:rsidRPr="00030063" w:rsidRDefault="00000000">
      <w:pPr>
        <w:spacing w:after="89"/>
        <w:ind w:right="34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EE79D5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Adres korespondencyjny:</w:t>
      </w:r>
    </w:p>
    <w:p w14:paraId="5BC4D065" w14:textId="77777777" w:rsidR="00A46DAE" w:rsidRDefault="00000000">
      <w:pPr>
        <w:spacing w:after="89"/>
        <w:ind w:right="510"/>
        <w:jc w:val="both"/>
      </w:pPr>
      <w:r>
        <w:rPr>
          <w:rFonts w:ascii="Times New Roman" w:eastAsia="Verdana" w:hAnsi="Times New Roman" w:cs="Verdana"/>
          <w:sz w:val="18"/>
        </w:rPr>
        <w:t>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...</w:t>
      </w:r>
    </w:p>
    <w:p w14:paraId="287BA1BD" w14:textId="77777777" w:rsidR="00A46DAE" w:rsidRDefault="00000000">
      <w:pPr>
        <w:spacing w:after="89"/>
        <w:ind w:left="-4" w:right="58" w:hanging="10"/>
        <w:jc w:val="both"/>
      </w:pPr>
      <w:proofErr w:type="gramStart"/>
      <w:r>
        <w:rPr>
          <w:rFonts w:ascii="Times New Roman" w:eastAsia="Verdana" w:hAnsi="Times New Roman" w:cs="Verdana"/>
          <w:sz w:val="18"/>
        </w:rPr>
        <w:t>PESEL:…</w:t>
      </w:r>
      <w:proofErr w:type="gramEnd"/>
      <w:r>
        <w:rPr>
          <w:rFonts w:ascii="Times New Roman" w:eastAsia="Verdana" w:hAnsi="Times New Roman" w:cs="Verdana"/>
          <w:sz w:val="18"/>
        </w:rPr>
        <w:t>…………………………………… NIP:………………………………………………</w:t>
      </w:r>
    </w:p>
    <w:p w14:paraId="29F88A7B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tel. ……………………………………………</w:t>
      </w:r>
    </w:p>
    <w:p w14:paraId="3EE55AB7" w14:textId="77777777" w:rsidR="00A46DAE" w:rsidRPr="00030063" w:rsidRDefault="00000000">
      <w:pPr>
        <w:spacing w:after="125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7FD5E3A3" w14:textId="77777777" w:rsidR="00A46DAE" w:rsidRPr="00030063" w:rsidRDefault="00000000">
      <w:pPr>
        <w:pStyle w:val="Heading2"/>
        <w:rPr>
          <w:rFonts w:ascii="Times New Roman" w:hAnsi="Times New Roman"/>
          <w:lang w:val="pl-PL"/>
        </w:rPr>
      </w:pPr>
      <w:r w:rsidRPr="00030063">
        <w:rPr>
          <w:rFonts w:ascii="Times New Roman" w:hAnsi="Times New Roman"/>
          <w:lang w:val="pl-PL"/>
        </w:rPr>
        <w:t>Wnoszę o sporządzenie spisu inwentarza po zmarłym</w:t>
      </w:r>
    </w:p>
    <w:p w14:paraId="4B8AD728" w14:textId="77777777" w:rsidR="00A46DAE" w:rsidRPr="00030063" w:rsidRDefault="00000000">
      <w:pPr>
        <w:spacing w:after="13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286CE596" w14:textId="77777777" w:rsidR="00A46DAE" w:rsidRPr="00030063" w:rsidRDefault="00000000">
      <w:pPr>
        <w:spacing w:after="12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b/>
          <w:sz w:val="20"/>
          <w:lang w:val="pl-PL"/>
        </w:rPr>
        <w:t>SPADKODAWCA:</w:t>
      </w:r>
    </w:p>
    <w:p w14:paraId="74B06CFA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Imię i nazwisko:</w:t>
      </w:r>
    </w:p>
    <w:p w14:paraId="2F51A995" w14:textId="77777777" w:rsidR="00A46DAE" w:rsidRPr="00030063" w:rsidRDefault="00000000">
      <w:pPr>
        <w:spacing w:after="137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……………………………………………………………………………………………………………………………………</w:t>
      </w:r>
    </w:p>
    <w:p w14:paraId="6AE38F38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Ostatnio zamieszkały:</w:t>
      </w:r>
    </w:p>
    <w:p w14:paraId="36FA4C3C" w14:textId="77777777" w:rsidR="00A46DAE" w:rsidRPr="00030063" w:rsidRDefault="00000000">
      <w:pPr>
        <w:spacing w:after="28" w:line="352" w:lineRule="auto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B5B0F" w14:textId="77777777" w:rsidR="00A46DAE" w:rsidRPr="00030063" w:rsidRDefault="00000000">
      <w:pPr>
        <w:spacing w:after="28" w:line="352" w:lineRule="auto"/>
        <w:ind w:left="-4" w:right="58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na podstawie (w załączeniu) prawomocnego postanowienia Sądu Rejonowego ………………………………………………………………………………………………………………………………………………………………… z dnia ……………………………………, sygn. Akt ……………………………………………..</w:t>
      </w:r>
    </w:p>
    <w:p w14:paraId="54F1304E" w14:textId="77777777" w:rsidR="00A46DAE" w:rsidRPr="00030063" w:rsidRDefault="00000000">
      <w:pPr>
        <w:spacing w:after="74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43D702B8" w14:textId="77777777" w:rsidR="00A46DAE" w:rsidRPr="00030063" w:rsidRDefault="00A46DAE">
      <w:pPr>
        <w:spacing w:after="29"/>
        <w:ind w:left="-4" w:hanging="10"/>
        <w:rPr>
          <w:lang w:val="pl-PL"/>
        </w:rPr>
      </w:pPr>
    </w:p>
    <w:p w14:paraId="2A901347" w14:textId="77777777" w:rsidR="00A46DAE" w:rsidRPr="00030063" w:rsidRDefault="00A46DAE">
      <w:pPr>
        <w:spacing w:after="29"/>
        <w:ind w:left="-4" w:hanging="10"/>
        <w:rPr>
          <w:lang w:val="pl-PL"/>
        </w:rPr>
      </w:pPr>
    </w:p>
    <w:p w14:paraId="74405ABD" w14:textId="77777777" w:rsidR="00A46DAE" w:rsidRPr="00030063" w:rsidRDefault="00000000">
      <w:pPr>
        <w:spacing w:after="29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b/>
          <w:sz w:val="20"/>
          <w:lang w:val="pl-PL"/>
        </w:rPr>
        <w:lastRenderedPageBreak/>
        <w:t>UCZESTNICY POSTĘPOWANIA:</w:t>
      </w:r>
    </w:p>
    <w:p w14:paraId="63E5FD98" w14:textId="77777777" w:rsidR="00A46DAE" w:rsidRPr="00030063" w:rsidRDefault="00000000">
      <w:pPr>
        <w:spacing w:after="4" w:line="343" w:lineRule="auto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i/>
          <w:sz w:val="16"/>
          <w:lang w:val="pl-PL"/>
        </w:rPr>
        <w:t>(należy wskazać wszystkich spadkobierców oraz jeśli byli ustanowieni: wykonawcę testamentu, kuratora spadku, dozorcę, zarządcę tymczasowego wraz z ich adresami zamieszkania)</w:t>
      </w:r>
    </w:p>
    <w:p w14:paraId="093E90A8" w14:textId="77777777" w:rsidR="00A46DAE" w:rsidRPr="00030063" w:rsidRDefault="00000000">
      <w:pPr>
        <w:spacing w:after="86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16"/>
          <w:lang w:val="pl-PL"/>
        </w:rPr>
        <w:t xml:space="preserve"> </w:t>
      </w:r>
    </w:p>
    <w:p w14:paraId="404027BE" w14:textId="77777777" w:rsidR="00A46DAE" w:rsidRDefault="00000000">
      <w:pPr>
        <w:numPr>
          <w:ilvl w:val="0"/>
          <w:numId w:val="1"/>
        </w:numPr>
        <w:spacing w:after="89"/>
        <w:ind w:left="0" w:right="58" w:hanging="259"/>
        <w:jc w:val="both"/>
      </w:pPr>
      <w:proofErr w:type="spellStart"/>
      <w:r>
        <w:rPr>
          <w:rFonts w:ascii="Times New Roman" w:eastAsia="Verdana" w:hAnsi="Times New Roman" w:cs="Verdana"/>
          <w:sz w:val="18"/>
        </w:rPr>
        <w:t>Imię</w:t>
      </w:r>
      <w:proofErr w:type="spellEnd"/>
      <w:r>
        <w:rPr>
          <w:rFonts w:ascii="Times New Roman" w:eastAsia="Verdana" w:hAnsi="Times New Roman" w:cs="Verdana"/>
          <w:sz w:val="18"/>
        </w:rPr>
        <w:t xml:space="preserve"> </w:t>
      </w:r>
      <w:proofErr w:type="spellStart"/>
      <w:r>
        <w:rPr>
          <w:rFonts w:ascii="Times New Roman" w:eastAsia="Verdana" w:hAnsi="Times New Roman" w:cs="Verdana"/>
          <w:sz w:val="18"/>
        </w:rPr>
        <w:t>i</w:t>
      </w:r>
      <w:proofErr w:type="spellEnd"/>
      <w:r>
        <w:rPr>
          <w:rFonts w:ascii="Times New Roman" w:eastAsia="Verdana" w:hAnsi="Times New Roman" w:cs="Verdana"/>
          <w:sz w:val="18"/>
        </w:rPr>
        <w:t xml:space="preserve"> </w:t>
      </w:r>
      <w:proofErr w:type="spellStart"/>
      <w:r>
        <w:rPr>
          <w:rFonts w:ascii="Times New Roman" w:eastAsia="Verdana" w:hAnsi="Times New Roman" w:cs="Verdana"/>
          <w:sz w:val="18"/>
        </w:rPr>
        <w:t>nazwisko</w:t>
      </w:r>
      <w:proofErr w:type="spellEnd"/>
      <w:r>
        <w:rPr>
          <w:rFonts w:ascii="Times New Roman" w:eastAsia="Verdana" w:hAnsi="Times New Roman" w:cs="Verdana"/>
          <w:sz w:val="18"/>
        </w:rPr>
        <w:t>/</w:t>
      </w:r>
      <w:proofErr w:type="spellStart"/>
      <w:r>
        <w:rPr>
          <w:rFonts w:ascii="Times New Roman" w:eastAsia="Verdana" w:hAnsi="Times New Roman" w:cs="Verdana"/>
          <w:sz w:val="18"/>
        </w:rPr>
        <w:t>nazwa</w:t>
      </w:r>
      <w:proofErr w:type="spellEnd"/>
      <w:r>
        <w:rPr>
          <w:rFonts w:ascii="Times New Roman" w:eastAsia="Verdana" w:hAnsi="Times New Roman" w:cs="Verdana"/>
          <w:sz w:val="18"/>
        </w:rPr>
        <w:t>:</w:t>
      </w:r>
    </w:p>
    <w:p w14:paraId="78416C07" w14:textId="77777777" w:rsidR="00A46DAE" w:rsidRDefault="00000000">
      <w:pPr>
        <w:spacing w:after="89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>……………………………………………………………………………………………………………………………………</w:t>
      </w:r>
    </w:p>
    <w:p w14:paraId="00DA37BE" w14:textId="77777777" w:rsidR="00A46DAE" w:rsidRDefault="00000000">
      <w:pPr>
        <w:spacing w:after="89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 xml:space="preserve">Adres </w:t>
      </w:r>
      <w:proofErr w:type="spellStart"/>
      <w:r>
        <w:rPr>
          <w:rFonts w:ascii="Times New Roman" w:eastAsia="Verdana" w:hAnsi="Times New Roman" w:cs="Verdana"/>
          <w:sz w:val="18"/>
        </w:rPr>
        <w:t>zamieszkania</w:t>
      </w:r>
      <w:proofErr w:type="spellEnd"/>
      <w:r>
        <w:rPr>
          <w:rFonts w:ascii="Times New Roman" w:eastAsia="Verdana" w:hAnsi="Times New Roman" w:cs="Verdana"/>
          <w:sz w:val="18"/>
        </w:rPr>
        <w:t>/</w:t>
      </w:r>
      <w:proofErr w:type="spellStart"/>
      <w:r>
        <w:rPr>
          <w:rFonts w:ascii="Times New Roman" w:eastAsia="Verdana" w:hAnsi="Times New Roman" w:cs="Verdana"/>
          <w:sz w:val="18"/>
        </w:rPr>
        <w:t>siedziba</w:t>
      </w:r>
      <w:proofErr w:type="spellEnd"/>
      <w:r>
        <w:rPr>
          <w:rFonts w:ascii="Times New Roman" w:eastAsia="Verdana" w:hAnsi="Times New Roman" w:cs="Verdana"/>
          <w:sz w:val="18"/>
        </w:rPr>
        <w:t>:</w:t>
      </w:r>
    </w:p>
    <w:p w14:paraId="4E99166A" w14:textId="77777777" w:rsidR="00A46DAE" w:rsidRDefault="00000000">
      <w:pPr>
        <w:spacing w:after="164" w:line="352" w:lineRule="auto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>…………………………………………………………………………………………………………………………………… PESEL/NIP/</w:t>
      </w:r>
      <w:proofErr w:type="gramStart"/>
      <w:r>
        <w:rPr>
          <w:rFonts w:ascii="Times New Roman" w:eastAsia="Verdana" w:hAnsi="Times New Roman" w:cs="Verdana"/>
          <w:sz w:val="18"/>
        </w:rPr>
        <w:t>KRS:…</w:t>
      </w:r>
      <w:proofErr w:type="gramEnd"/>
      <w:r>
        <w:rPr>
          <w:rFonts w:ascii="Times New Roman" w:eastAsia="Verdana" w:hAnsi="Times New Roman" w:cs="Verdana"/>
          <w:sz w:val="18"/>
        </w:rPr>
        <w:t>……………………………………</w:t>
      </w:r>
    </w:p>
    <w:p w14:paraId="61FDC8A8" w14:textId="77777777" w:rsidR="00A46DAE" w:rsidRDefault="00000000">
      <w:pPr>
        <w:numPr>
          <w:ilvl w:val="0"/>
          <w:numId w:val="1"/>
        </w:numPr>
        <w:spacing w:after="89"/>
        <w:ind w:left="0" w:right="58" w:hanging="259"/>
        <w:jc w:val="both"/>
      </w:pPr>
      <w:proofErr w:type="spellStart"/>
      <w:r>
        <w:rPr>
          <w:rFonts w:ascii="Times New Roman" w:eastAsia="Verdana" w:hAnsi="Times New Roman" w:cs="Verdana"/>
          <w:sz w:val="18"/>
        </w:rPr>
        <w:t>Imię</w:t>
      </w:r>
      <w:proofErr w:type="spellEnd"/>
      <w:r>
        <w:rPr>
          <w:rFonts w:ascii="Times New Roman" w:eastAsia="Verdana" w:hAnsi="Times New Roman" w:cs="Verdana"/>
          <w:sz w:val="18"/>
        </w:rPr>
        <w:t xml:space="preserve"> </w:t>
      </w:r>
      <w:proofErr w:type="spellStart"/>
      <w:r>
        <w:rPr>
          <w:rFonts w:ascii="Times New Roman" w:eastAsia="Verdana" w:hAnsi="Times New Roman" w:cs="Verdana"/>
          <w:sz w:val="18"/>
        </w:rPr>
        <w:t>i</w:t>
      </w:r>
      <w:proofErr w:type="spellEnd"/>
      <w:r>
        <w:rPr>
          <w:rFonts w:ascii="Times New Roman" w:eastAsia="Verdana" w:hAnsi="Times New Roman" w:cs="Verdana"/>
          <w:sz w:val="18"/>
        </w:rPr>
        <w:t xml:space="preserve"> </w:t>
      </w:r>
      <w:proofErr w:type="spellStart"/>
      <w:r>
        <w:rPr>
          <w:rFonts w:ascii="Times New Roman" w:eastAsia="Verdana" w:hAnsi="Times New Roman" w:cs="Verdana"/>
          <w:sz w:val="18"/>
        </w:rPr>
        <w:t>nazwisko</w:t>
      </w:r>
      <w:proofErr w:type="spellEnd"/>
      <w:r>
        <w:rPr>
          <w:rFonts w:ascii="Times New Roman" w:eastAsia="Verdana" w:hAnsi="Times New Roman" w:cs="Verdana"/>
          <w:sz w:val="18"/>
        </w:rPr>
        <w:t>/</w:t>
      </w:r>
      <w:proofErr w:type="spellStart"/>
      <w:r>
        <w:rPr>
          <w:rFonts w:ascii="Times New Roman" w:eastAsia="Verdana" w:hAnsi="Times New Roman" w:cs="Verdana"/>
          <w:sz w:val="18"/>
        </w:rPr>
        <w:t>nazwa</w:t>
      </w:r>
      <w:proofErr w:type="spellEnd"/>
      <w:r>
        <w:rPr>
          <w:rFonts w:ascii="Times New Roman" w:eastAsia="Verdana" w:hAnsi="Times New Roman" w:cs="Verdana"/>
          <w:sz w:val="18"/>
        </w:rPr>
        <w:t>:</w:t>
      </w:r>
    </w:p>
    <w:p w14:paraId="6007CCC4" w14:textId="77777777" w:rsidR="00A46DAE" w:rsidRDefault="00000000">
      <w:pPr>
        <w:spacing w:after="89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>……………………………………………………………………………………………………………………………………\</w:t>
      </w:r>
    </w:p>
    <w:p w14:paraId="26475F16" w14:textId="77777777" w:rsidR="00A46DAE" w:rsidRDefault="00000000">
      <w:pPr>
        <w:spacing w:after="89"/>
        <w:ind w:left="-4" w:right="58" w:hanging="10"/>
      </w:pPr>
      <w:r>
        <w:rPr>
          <w:rFonts w:ascii="Times New Roman" w:eastAsia="Verdana" w:hAnsi="Times New Roman" w:cs="Verdana"/>
          <w:sz w:val="18"/>
        </w:rPr>
        <w:t xml:space="preserve">Adres </w:t>
      </w:r>
      <w:proofErr w:type="spellStart"/>
      <w:r>
        <w:rPr>
          <w:rFonts w:ascii="Times New Roman" w:eastAsia="Verdana" w:hAnsi="Times New Roman" w:cs="Verdana"/>
          <w:sz w:val="18"/>
        </w:rPr>
        <w:t>zamieszkania</w:t>
      </w:r>
      <w:proofErr w:type="spellEnd"/>
      <w:r>
        <w:rPr>
          <w:rFonts w:ascii="Times New Roman" w:eastAsia="Verdana" w:hAnsi="Times New Roman" w:cs="Verdana"/>
          <w:sz w:val="18"/>
        </w:rPr>
        <w:t>/</w:t>
      </w:r>
      <w:proofErr w:type="spellStart"/>
      <w:r>
        <w:rPr>
          <w:rFonts w:ascii="Times New Roman" w:eastAsia="Verdana" w:hAnsi="Times New Roman" w:cs="Verdana"/>
          <w:sz w:val="18"/>
        </w:rPr>
        <w:t>siedziba</w:t>
      </w:r>
      <w:proofErr w:type="spellEnd"/>
      <w:r>
        <w:rPr>
          <w:rFonts w:ascii="Times New Roman" w:eastAsia="Verdana" w:hAnsi="Times New Roman" w:cs="Verdana"/>
          <w:sz w:val="18"/>
        </w:rPr>
        <w:t>: ……………………………………………………………………………………………………………………………………</w:t>
      </w:r>
    </w:p>
    <w:p w14:paraId="1B178757" w14:textId="77777777" w:rsidR="00A46DAE" w:rsidRDefault="00000000">
      <w:pPr>
        <w:spacing w:after="246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>PESEL/NIP/</w:t>
      </w:r>
      <w:proofErr w:type="gramStart"/>
      <w:r>
        <w:rPr>
          <w:rFonts w:ascii="Times New Roman" w:eastAsia="Verdana" w:hAnsi="Times New Roman" w:cs="Verdana"/>
          <w:sz w:val="18"/>
        </w:rPr>
        <w:t>KRS:…</w:t>
      </w:r>
      <w:proofErr w:type="gramEnd"/>
      <w:r>
        <w:rPr>
          <w:rFonts w:ascii="Times New Roman" w:eastAsia="Verdana" w:hAnsi="Times New Roman" w:cs="Verdana"/>
          <w:sz w:val="18"/>
        </w:rPr>
        <w:t>……………………………………</w:t>
      </w:r>
    </w:p>
    <w:p w14:paraId="70AFDEDB" w14:textId="77777777" w:rsidR="00A46DAE" w:rsidRDefault="00000000">
      <w:pPr>
        <w:numPr>
          <w:ilvl w:val="0"/>
          <w:numId w:val="1"/>
        </w:numPr>
        <w:spacing w:after="89"/>
        <w:ind w:left="0" w:right="58" w:hanging="259"/>
        <w:jc w:val="both"/>
      </w:pPr>
      <w:proofErr w:type="spellStart"/>
      <w:r>
        <w:rPr>
          <w:rFonts w:ascii="Times New Roman" w:eastAsia="Verdana" w:hAnsi="Times New Roman" w:cs="Verdana"/>
          <w:sz w:val="18"/>
        </w:rPr>
        <w:t>Imię</w:t>
      </w:r>
      <w:proofErr w:type="spellEnd"/>
      <w:r>
        <w:rPr>
          <w:rFonts w:ascii="Times New Roman" w:eastAsia="Verdana" w:hAnsi="Times New Roman" w:cs="Verdana"/>
          <w:sz w:val="18"/>
        </w:rPr>
        <w:t xml:space="preserve"> </w:t>
      </w:r>
      <w:proofErr w:type="spellStart"/>
      <w:r>
        <w:rPr>
          <w:rFonts w:ascii="Times New Roman" w:eastAsia="Verdana" w:hAnsi="Times New Roman" w:cs="Verdana"/>
          <w:sz w:val="18"/>
        </w:rPr>
        <w:t>i</w:t>
      </w:r>
      <w:proofErr w:type="spellEnd"/>
      <w:r>
        <w:rPr>
          <w:rFonts w:ascii="Times New Roman" w:eastAsia="Verdana" w:hAnsi="Times New Roman" w:cs="Verdana"/>
          <w:sz w:val="18"/>
        </w:rPr>
        <w:t xml:space="preserve"> </w:t>
      </w:r>
      <w:proofErr w:type="spellStart"/>
      <w:r>
        <w:rPr>
          <w:rFonts w:ascii="Times New Roman" w:eastAsia="Verdana" w:hAnsi="Times New Roman" w:cs="Verdana"/>
          <w:sz w:val="18"/>
        </w:rPr>
        <w:t>nazwisko</w:t>
      </w:r>
      <w:proofErr w:type="spellEnd"/>
      <w:r>
        <w:rPr>
          <w:rFonts w:ascii="Times New Roman" w:eastAsia="Verdana" w:hAnsi="Times New Roman" w:cs="Verdana"/>
          <w:sz w:val="18"/>
        </w:rPr>
        <w:t>/</w:t>
      </w:r>
      <w:proofErr w:type="spellStart"/>
      <w:r>
        <w:rPr>
          <w:rFonts w:ascii="Times New Roman" w:eastAsia="Verdana" w:hAnsi="Times New Roman" w:cs="Verdana"/>
          <w:sz w:val="18"/>
        </w:rPr>
        <w:t>nazwa</w:t>
      </w:r>
      <w:proofErr w:type="spellEnd"/>
      <w:r>
        <w:rPr>
          <w:rFonts w:ascii="Times New Roman" w:eastAsia="Verdana" w:hAnsi="Times New Roman" w:cs="Verdana"/>
          <w:sz w:val="18"/>
        </w:rPr>
        <w:t>:</w:t>
      </w:r>
    </w:p>
    <w:p w14:paraId="260577FD" w14:textId="77777777" w:rsidR="00A46DAE" w:rsidRDefault="00000000">
      <w:pPr>
        <w:spacing w:after="89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>……………………………………………………………………………………………………………………………………</w:t>
      </w:r>
    </w:p>
    <w:p w14:paraId="3AD8E546" w14:textId="77777777" w:rsidR="00A46DAE" w:rsidRDefault="00000000">
      <w:pPr>
        <w:spacing w:after="89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 xml:space="preserve">Adres </w:t>
      </w:r>
      <w:proofErr w:type="spellStart"/>
      <w:r>
        <w:rPr>
          <w:rFonts w:ascii="Times New Roman" w:eastAsia="Verdana" w:hAnsi="Times New Roman" w:cs="Verdana"/>
          <w:sz w:val="18"/>
        </w:rPr>
        <w:t>zamieszkania</w:t>
      </w:r>
      <w:proofErr w:type="spellEnd"/>
      <w:r>
        <w:rPr>
          <w:rFonts w:ascii="Times New Roman" w:eastAsia="Verdana" w:hAnsi="Times New Roman" w:cs="Verdana"/>
          <w:sz w:val="18"/>
        </w:rPr>
        <w:t>/</w:t>
      </w:r>
      <w:proofErr w:type="spellStart"/>
      <w:r>
        <w:rPr>
          <w:rFonts w:ascii="Times New Roman" w:eastAsia="Verdana" w:hAnsi="Times New Roman" w:cs="Verdana"/>
          <w:sz w:val="18"/>
        </w:rPr>
        <w:t>siedziba</w:t>
      </w:r>
      <w:proofErr w:type="spellEnd"/>
      <w:r>
        <w:rPr>
          <w:rFonts w:ascii="Times New Roman" w:eastAsia="Verdana" w:hAnsi="Times New Roman" w:cs="Verdana"/>
          <w:sz w:val="18"/>
        </w:rPr>
        <w:t>:</w:t>
      </w:r>
    </w:p>
    <w:p w14:paraId="2DE08965" w14:textId="77777777" w:rsidR="00A46DAE" w:rsidRDefault="00000000">
      <w:pPr>
        <w:spacing w:after="29" w:line="352" w:lineRule="auto"/>
        <w:ind w:left="-4" w:right="58" w:hanging="10"/>
        <w:jc w:val="both"/>
      </w:pPr>
      <w:r>
        <w:rPr>
          <w:rFonts w:ascii="Times New Roman" w:eastAsia="Verdana" w:hAnsi="Times New Roman" w:cs="Verdana"/>
          <w:sz w:val="18"/>
        </w:rPr>
        <w:t>…………………………………………………………………………………………………………………………………… PESEL/NIP/</w:t>
      </w:r>
      <w:proofErr w:type="gramStart"/>
      <w:r>
        <w:rPr>
          <w:rFonts w:ascii="Times New Roman" w:eastAsia="Verdana" w:hAnsi="Times New Roman" w:cs="Verdana"/>
          <w:sz w:val="18"/>
        </w:rPr>
        <w:t>KRS:…</w:t>
      </w:r>
      <w:proofErr w:type="gramEnd"/>
      <w:r>
        <w:rPr>
          <w:rFonts w:ascii="Times New Roman" w:eastAsia="Verdana" w:hAnsi="Times New Roman" w:cs="Verdana"/>
          <w:sz w:val="18"/>
        </w:rPr>
        <w:t>……………………………………</w:t>
      </w:r>
    </w:p>
    <w:p w14:paraId="1A03AECD" w14:textId="77777777" w:rsidR="00A46DAE" w:rsidRDefault="00A46DAE">
      <w:pPr>
        <w:spacing w:after="29" w:line="352" w:lineRule="auto"/>
        <w:jc w:val="both"/>
      </w:pPr>
    </w:p>
    <w:p w14:paraId="1A55B06A" w14:textId="77777777" w:rsidR="00A46DAE" w:rsidRPr="00030063" w:rsidRDefault="00000000">
      <w:pPr>
        <w:spacing w:after="29" w:line="352" w:lineRule="auto"/>
        <w:ind w:left="-227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b/>
          <w:bCs/>
          <w:sz w:val="18"/>
          <w:lang w:val="pl-PL"/>
        </w:rPr>
        <w:t>4.</w:t>
      </w:r>
      <w:r w:rsidRPr="00030063">
        <w:rPr>
          <w:rFonts w:ascii="Times New Roman" w:eastAsia="Verdana" w:hAnsi="Times New Roman" w:cs="Verdana"/>
          <w:sz w:val="18"/>
          <w:lang w:val="pl-PL"/>
        </w:rPr>
        <w:t xml:space="preserve"> Imię i nazwisko/nazwa:</w:t>
      </w:r>
    </w:p>
    <w:p w14:paraId="645D7FFD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……………………………………………………………………………………………………………………………………</w:t>
      </w:r>
    </w:p>
    <w:p w14:paraId="7203F090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Adres zamieszkania/siedziba:</w:t>
      </w:r>
    </w:p>
    <w:p w14:paraId="1C30B47C" w14:textId="77777777" w:rsidR="00A46DAE" w:rsidRPr="00030063" w:rsidRDefault="00000000">
      <w:pPr>
        <w:spacing w:after="29" w:line="352" w:lineRule="auto"/>
        <w:ind w:right="57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…………………………………………………………………………………………………………………………………PESEL/NIP/KRS:………………………………………</w:t>
      </w:r>
    </w:p>
    <w:p w14:paraId="1388A961" w14:textId="77777777" w:rsidR="00A46DAE" w:rsidRPr="00030063" w:rsidRDefault="00A46DAE">
      <w:pPr>
        <w:spacing w:after="29" w:line="352" w:lineRule="auto"/>
        <w:ind w:left="-283" w:right="57"/>
        <w:jc w:val="both"/>
        <w:rPr>
          <w:lang w:val="pl-PL"/>
        </w:rPr>
      </w:pPr>
    </w:p>
    <w:p w14:paraId="7CD6A7C8" w14:textId="77777777" w:rsidR="00A46DAE" w:rsidRPr="00030063" w:rsidRDefault="00000000">
      <w:pPr>
        <w:spacing w:after="29" w:line="352" w:lineRule="auto"/>
        <w:ind w:left="-283" w:right="57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b/>
          <w:bCs/>
          <w:sz w:val="18"/>
          <w:lang w:val="pl-PL"/>
        </w:rPr>
        <w:t xml:space="preserve"> 5</w:t>
      </w:r>
      <w:r w:rsidRPr="00030063">
        <w:rPr>
          <w:rFonts w:ascii="Times New Roman" w:eastAsia="Verdana" w:hAnsi="Times New Roman" w:cs="Verdana"/>
          <w:sz w:val="18"/>
          <w:lang w:val="pl-PL"/>
        </w:rPr>
        <w:t>. Imię i nazwisko/nazwa:</w:t>
      </w:r>
    </w:p>
    <w:p w14:paraId="51EF90AD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……………………………………………………………………………………………………………………………………</w:t>
      </w:r>
    </w:p>
    <w:p w14:paraId="6E8E21C6" w14:textId="77777777" w:rsidR="00A46DAE" w:rsidRPr="00030063" w:rsidRDefault="00000000">
      <w:pPr>
        <w:spacing w:after="89"/>
        <w:ind w:left="-4" w:right="58" w:hanging="10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Adres zamieszkania/siedziba:</w:t>
      </w:r>
    </w:p>
    <w:p w14:paraId="5DB29C78" w14:textId="77777777" w:rsidR="00A46DAE" w:rsidRPr="00030063" w:rsidRDefault="00000000">
      <w:pPr>
        <w:spacing w:after="29" w:line="352" w:lineRule="auto"/>
        <w:ind w:left="-57" w:right="57"/>
        <w:jc w:val="both"/>
        <w:rPr>
          <w:lang w:val="pl-PL"/>
        </w:rPr>
      </w:pPr>
      <w:r w:rsidRPr="00030063">
        <w:rPr>
          <w:rFonts w:ascii="Times New Roman" w:eastAsia="Verdana" w:hAnsi="Times New Roman" w:cs="Verdana"/>
          <w:sz w:val="18"/>
          <w:lang w:val="pl-PL"/>
        </w:rPr>
        <w:t>……………………………………………………………………………………………………………………………………PESEL/NIP/KRS:………………………………………</w:t>
      </w:r>
    </w:p>
    <w:p w14:paraId="28298508" w14:textId="77777777" w:rsidR="00A46DAE" w:rsidRPr="00030063" w:rsidRDefault="00000000">
      <w:pPr>
        <w:spacing w:after="74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5BE14AC9" w14:textId="77777777" w:rsidR="00A46DAE" w:rsidRPr="00030063" w:rsidRDefault="00000000">
      <w:pPr>
        <w:spacing w:after="0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b/>
          <w:sz w:val="20"/>
          <w:lang w:val="pl-PL"/>
        </w:rPr>
        <w:t>NA MASĘ SPADKOWĄ SKŁADAJĄ SIĘ:</w:t>
      </w:r>
    </w:p>
    <w:p w14:paraId="6CFEFAC7" w14:textId="77777777" w:rsidR="00A46DAE" w:rsidRPr="00030063" w:rsidRDefault="00000000">
      <w:pPr>
        <w:spacing w:after="4" w:line="343" w:lineRule="auto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i/>
          <w:sz w:val="16"/>
          <w:lang w:val="pl-PL"/>
        </w:rPr>
        <w:t>(należy szczegółowo opisać składniki majątku spadkodawcy oraz wskazać miejsce ich znajdowania się, w przypadku długów należy wskazać wierzyciela oraz tytuł, z jakiego powstał dług – na dzień zgonu spadkodawcy)</w:t>
      </w:r>
    </w:p>
    <w:p w14:paraId="0CE78481" w14:textId="77777777" w:rsidR="00A46DAE" w:rsidRPr="00030063" w:rsidRDefault="00000000">
      <w:pPr>
        <w:spacing w:after="47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28D30508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Segoe UI Symbol" w:hAnsi="Times New Roman" w:cs="Segoe UI Symbol"/>
          <w:sz w:val="20"/>
          <w:lang w:val="pl-PL"/>
        </w:rPr>
        <w:t>•</w:t>
      </w:r>
      <w:r w:rsidRPr="00030063">
        <w:rPr>
          <w:rFonts w:ascii="Times New Roman" w:eastAsia="Arial" w:hAnsi="Times New Roman" w:cs="Arial"/>
          <w:sz w:val="20"/>
          <w:lang w:val="pl-PL"/>
        </w:rPr>
        <w:t xml:space="preserve"> </w:t>
      </w:r>
      <w:r w:rsidRPr="00030063">
        <w:rPr>
          <w:rFonts w:ascii="Times New Roman" w:eastAsia="Verdana" w:hAnsi="Times New Roman" w:cs="Verdana"/>
          <w:b/>
          <w:sz w:val="20"/>
          <w:lang w:val="pl-PL"/>
        </w:rPr>
        <w:t>AKTYWA</w:t>
      </w:r>
      <w:r w:rsidRPr="00030063">
        <w:rPr>
          <w:rFonts w:ascii="Times New Roman" w:eastAsia="Verdana" w:hAnsi="Times New Roman" w:cs="Verdana"/>
          <w:sz w:val="20"/>
          <w:lang w:val="pl-PL"/>
        </w:rPr>
        <w:t xml:space="preserve"> (MAJĄTEK):</w:t>
      </w:r>
    </w:p>
    <w:p w14:paraId="4274D847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99E381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05B978D3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375CE988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0277C6B3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lastRenderedPageBreak/>
        <w:t>…………………………………………………………………………………………………………………………………………………</w:t>
      </w:r>
    </w:p>
    <w:p w14:paraId="480E6EA9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6CB8149F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6CFC16B0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1DFF52C1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6716707B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62E60BA1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E58FD60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6FD1635" w14:textId="77777777" w:rsidR="00A46DAE" w:rsidRPr="00030063" w:rsidRDefault="00000000">
      <w:pPr>
        <w:spacing w:after="48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5649A9EC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Segoe UI Symbol" w:hAnsi="Times New Roman" w:cs="Segoe UI Symbol"/>
          <w:sz w:val="20"/>
          <w:lang w:val="pl-PL"/>
        </w:rPr>
        <w:t>•</w:t>
      </w:r>
      <w:r w:rsidRPr="00030063">
        <w:rPr>
          <w:rFonts w:ascii="Times New Roman" w:eastAsia="Arial" w:hAnsi="Times New Roman" w:cs="Arial"/>
          <w:sz w:val="20"/>
          <w:lang w:val="pl-PL"/>
        </w:rPr>
        <w:t xml:space="preserve"> </w:t>
      </w:r>
      <w:r w:rsidRPr="00030063">
        <w:rPr>
          <w:rFonts w:ascii="Times New Roman" w:eastAsia="Verdana" w:hAnsi="Times New Roman" w:cs="Verdana"/>
          <w:b/>
          <w:sz w:val="20"/>
          <w:lang w:val="pl-PL"/>
        </w:rPr>
        <w:t>PASYWA</w:t>
      </w:r>
      <w:r w:rsidRPr="00030063">
        <w:rPr>
          <w:rFonts w:ascii="Times New Roman" w:eastAsia="Verdana" w:hAnsi="Times New Roman" w:cs="Verdana"/>
          <w:sz w:val="20"/>
          <w:lang w:val="pl-PL"/>
        </w:rPr>
        <w:t xml:space="preserve"> (DŁUGI):</w:t>
      </w:r>
    </w:p>
    <w:p w14:paraId="6308A530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5DB61633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D7E94B8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6C1C29C9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0F7C0726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42AEB7D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1D98D41B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0B0DE468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2F002008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32D999DD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60F08DA6" w14:textId="77777777" w:rsidR="00A46DAE" w:rsidRPr="00030063" w:rsidRDefault="00000000">
      <w:pPr>
        <w:spacing w:after="16"/>
        <w:ind w:left="-4" w:hanging="10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>………………………………………………………………………………………………………………………</w:t>
      </w:r>
    </w:p>
    <w:p w14:paraId="0776F565" w14:textId="77777777" w:rsidR="00A46DAE" w:rsidRPr="00030063" w:rsidRDefault="00000000">
      <w:pPr>
        <w:spacing w:after="13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79B0E03B" w14:textId="77777777" w:rsidR="00A46DAE" w:rsidRPr="00030063" w:rsidRDefault="00000000">
      <w:pPr>
        <w:pStyle w:val="Standarduser"/>
        <w:widowControl w:val="0"/>
        <w:rPr>
          <w:sz w:val="16"/>
          <w:szCs w:val="16"/>
          <w:lang w:val="pl-PL"/>
        </w:rPr>
      </w:pPr>
      <w:r w:rsidRPr="00030063">
        <w:rPr>
          <w:rFonts w:eastAsia="Verdana" w:cs="Verdana"/>
          <w:lang w:val="pl-PL"/>
        </w:rPr>
        <w:t>Oświadczam, że dokonuję wyboru Komornika Sądowego Elżbiety Jendrośki-Boguty do prowadzenia egzekucji zgodnie z art. 10  ustawy z dnia 28 marca 2018 roku o komornikach sądowych  Dz.U.2018 poz.771  – tekst jednolity – z późniejszymi zmianami.</w:t>
      </w:r>
    </w:p>
    <w:p w14:paraId="11972EA6" w14:textId="77777777" w:rsidR="00A46DAE" w:rsidRPr="00030063" w:rsidRDefault="00A46DAE">
      <w:pPr>
        <w:pStyle w:val="Standarduser"/>
        <w:widowControl w:val="0"/>
        <w:rPr>
          <w:sz w:val="16"/>
          <w:szCs w:val="16"/>
          <w:lang w:val="pl-PL"/>
        </w:rPr>
      </w:pPr>
    </w:p>
    <w:p w14:paraId="6FE5497A" w14:textId="77777777" w:rsidR="00A46DAE" w:rsidRPr="00030063" w:rsidRDefault="00A46DAE">
      <w:pPr>
        <w:pStyle w:val="Standarduser"/>
        <w:widowControl w:val="0"/>
        <w:rPr>
          <w:sz w:val="16"/>
          <w:szCs w:val="16"/>
          <w:lang w:val="pl-PL"/>
        </w:rPr>
      </w:pPr>
    </w:p>
    <w:p w14:paraId="4A40CFD8" w14:textId="77777777" w:rsidR="00A46DAE" w:rsidRPr="00030063" w:rsidRDefault="00000000">
      <w:pPr>
        <w:spacing w:after="0"/>
        <w:ind w:left="1"/>
        <w:rPr>
          <w:lang w:val="pl-PL"/>
        </w:rPr>
      </w:pPr>
      <w:r w:rsidRPr="00030063">
        <w:rPr>
          <w:rFonts w:ascii="Times New Roman" w:eastAsia="Verdana" w:hAnsi="Times New Roman" w:cs="Verdana"/>
          <w:sz w:val="20"/>
          <w:lang w:val="pl-PL"/>
        </w:rPr>
        <w:t xml:space="preserve"> </w:t>
      </w:r>
    </w:p>
    <w:p w14:paraId="33727B7E" w14:textId="77777777" w:rsidR="00A46DAE" w:rsidRDefault="00000000">
      <w:pPr>
        <w:spacing w:after="0"/>
        <w:ind w:right="72"/>
        <w:jc w:val="right"/>
      </w:pPr>
      <w:r>
        <w:rPr>
          <w:rFonts w:ascii="Times New Roman" w:eastAsia="Verdana" w:hAnsi="Times New Roman" w:cs="Verdana"/>
          <w:sz w:val="18"/>
        </w:rPr>
        <w:t>………………………………………………</w:t>
      </w:r>
    </w:p>
    <w:p w14:paraId="49F86B70" w14:textId="77777777" w:rsidR="00A46DAE" w:rsidRDefault="00000000">
      <w:pPr>
        <w:spacing w:after="0"/>
        <w:ind w:right="72"/>
        <w:jc w:val="both"/>
      </w:pPr>
      <w:r>
        <w:rPr>
          <w:rFonts w:ascii="Times New Roman" w:eastAsia="Verdana" w:hAnsi="Times New Roman" w:cs="Verdana"/>
          <w:i/>
          <w:sz w:val="14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</w:r>
      <w:r>
        <w:rPr>
          <w:rFonts w:ascii="Times New Roman" w:eastAsia="Verdana" w:hAnsi="Times New Roman" w:cs="Verdana"/>
          <w:i/>
          <w:sz w:val="18"/>
        </w:rPr>
        <w:tab/>
        <w:t xml:space="preserve">          </w:t>
      </w:r>
      <w:r>
        <w:rPr>
          <w:rFonts w:ascii="Times New Roman" w:eastAsia="Verdana" w:hAnsi="Times New Roman" w:cs="Verdana"/>
          <w:i/>
          <w:sz w:val="14"/>
        </w:rPr>
        <w:t>(</w:t>
      </w:r>
      <w:proofErr w:type="spellStart"/>
      <w:r>
        <w:rPr>
          <w:rFonts w:ascii="Times New Roman" w:eastAsia="Verdana" w:hAnsi="Times New Roman" w:cs="Verdana"/>
          <w:i/>
          <w:sz w:val="14"/>
        </w:rPr>
        <w:t>podpis</w:t>
      </w:r>
      <w:proofErr w:type="spellEnd"/>
      <w:r>
        <w:rPr>
          <w:rFonts w:ascii="Times New Roman" w:eastAsia="Verdana" w:hAnsi="Times New Roman" w:cs="Verdana"/>
          <w:i/>
          <w:sz w:val="14"/>
        </w:rPr>
        <w:t xml:space="preserve"> </w:t>
      </w:r>
      <w:proofErr w:type="spellStart"/>
      <w:r>
        <w:rPr>
          <w:rFonts w:ascii="Times New Roman" w:eastAsia="Verdana" w:hAnsi="Times New Roman" w:cs="Verdana"/>
          <w:i/>
          <w:sz w:val="14"/>
        </w:rPr>
        <w:t>wnioskodawcy</w:t>
      </w:r>
      <w:proofErr w:type="spellEnd"/>
      <w:r>
        <w:rPr>
          <w:rFonts w:ascii="Times New Roman" w:eastAsia="Verdana" w:hAnsi="Times New Roman" w:cs="Verdana"/>
          <w:i/>
          <w:sz w:val="14"/>
        </w:rPr>
        <w:t>)</w:t>
      </w:r>
    </w:p>
    <w:p w14:paraId="5A3E7948" w14:textId="77777777" w:rsidR="00A46DAE" w:rsidRDefault="00000000">
      <w:pPr>
        <w:spacing w:after="18"/>
        <w:ind w:left="-4" w:hanging="10"/>
      </w:pPr>
      <w:proofErr w:type="spellStart"/>
      <w:r>
        <w:rPr>
          <w:rFonts w:ascii="Times New Roman" w:eastAsia="Verdana" w:hAnsi="Times New Roman" w:cs="Verdana"/>
          <w:sz w:val="16"/>
        </w:rPr>
        <w:t>Załączniki</w:t>
      </w:r>
      <w:proofErr w:type="spellEnd"/>
      <w:r>
        <w:rPr>
          <w:rFonts w:ascii="Times New Roman" w:eastAsia="Verdana" w:hAnsi="Times New Roman" w:cs="Verdana"/>
          <w:sz w:val="16"/>
        </w:rPr>
        <w:t>:</w:t>
      </w:r>
    </w:p>
    <w:p w14:paraId="29BFB7F1" w14:textId="77777777" w:rsidR="00A46DAE" w:rsidRDefault="00000000">
      <w:pPr>
        <w:numPr>
          <w:ilvl w:val="0"/>
          <w:numId w:val="2"/>
        </w:numPr>
        <w:spacing w:after="18"/>
        <w:ind w:left="0" w:hanging="283"/>
      </w:pPr>
      <w:r>
        <w:rPr>
          <w:rFonts w:ascii="Times New Roman" w:eastAsia="Verdana" w:hAnsi="Times New Roman" w:cs="Verdana"/>
          <w:sz w:val="16"/>
        </w:rPr>
        <w:t>……………………………………………</w:t>
      </w:r>
    </w:p>
    <w:p w14:paraId="3B006AE6" w14:textId="77777777" w:rsidR="00A46DAE" w:rsidRDefault="00000000">
      <w:pPr>
        <w:numPr>
          <w:ilvl w:val="0"/>
          <w:numId w:val="2"/>
        </w:numPr>
        <w:spacing w:after="18"/>
        <w:ind w:left="0" w:hanging="283"/>
      </w:pPr>
      <w:r>
        <w:rPr>
          <w:rFonts w:ascii="Times New Roman" w:eastAsia="Verdana" w:hAnsi="Times New Roman" w:cs="Verdana"/>
          <w:sz w:val="16"/>
        </w:rPr>
        <w:t>……………………………………………</w:t>
      </w:r>
    </w:p>
    <w:p w14:paraId="1A11C4EF" w14:textId="77777777" w:rsidR="00A46DAE" w:rsidRDefault="00000000">
      <w:pPr>
        <w:numPr>
          <w:ilvl w:val="0"/>
          <w:numId w:val="2"/>
        </w:numPr>
        <w:spacing w:after="18"/>
        <w:ind w:left="0" w:hanging="283"/>
      </w:pPr>
      <w:r>
        <w:rPr>
          <w:rFonts w:ascii="Times New Roman" w:eastAsia="Verdana" w:hAnsi="Times New Roman" w:cs="Verdana"/>
          <w:sz w:val="16"/>
        </w:rPr>
        <w:t>……………………………………………</w:t>
      </w:r>
    </w:p>
    <w:sectPr w:rsidR="00A46DAE">
      <w:pgSz w:w="11904" w:h="16838"/>
      <w:pgMar w:top="1402" w:right="1339" w:bottom="1517" w:left="141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B1993" w14:textId="77777777" w:rsidR="007A5C63" w:rsidRDefault="007A5C63">
      <w:pPr>
        <w:spacing w:after="0" w:line="240" w:lineRule="auto"/>
      </w:pPr>
      <w:r>
        <w:separator/>
      </w:r>
    </w:p>
  </w:endnote>
  <w:endnote w:type="continuationSeparator" w:id="0">
    <w:p w14:paraId="18F5F8A5" w14:textId="77777777" w:rsidR="007A5C63" w:rsidRDefault="007A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17B9E" w14:textId="77777777" w:rsidR="007A5C63" w:rsidRDefault="007A5C63">
      <w:pPr>
        <w:spacing w:after="0" w:line="240" w:lineRule="auto"/>
      </w:pPr>
      <w:r>
        <w:separator/>
      </w:r>
    </w:p>
  </w:footnote>
  <w:footnote w:type="continuationSeparator" w:id="0">
    <w:p w14:paraId="511CCCBC" w14:textId="77777777" w:rsidR="007A5C63" w:rsidRDefault="007A5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C4595"/>
    <w:multiLevelType w:val="multilevel"/>
    <w:tmpl w:val="3BE09270"/>
    <w:lvl w:ilvl="0">
      <w:start w:val="1"/>
      <w:numFmt w:val="decimal"/>
      <w:lvlText w:val="%1."/>
      <w:lvlJc w:val="left"/>
      <w:pPr>
        <w:ind w:left="283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position w:val="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7794315D"/>
    <w:multiLevelType w:val="multilevel"/>
    <w:tmpl w:val="D534B1A0"/>
    <w:lvl w:ilvl="0">
      <w:start w:val="1"/>
      <w:numFmt w:val="decimal"/>
      <w:lvlText w:val="%1."/>
      <w:lvlJc w:val="left"/>
      <w:pPr>
        <w:ind w:left="259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</w:lvl>
  </w:abstractNum>
  <w:num w:numId="1" w16cid:durableId="2105764896">
    <w:abstractNumId w:val="1"/>
  </w:num>
  <w:num w:numId="2" w16cid:durableId="49958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6DAE"/>
    <w:rsid w:val="00030063"/>
    <w:rsid w:val="007A5C63"/>
    <w:rsid w:val="00A46DAE"/>
    <w:rsid w:val="00C6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AA24"/>
  <w15:docId w15:val="{B243B3BA-9F41-41FD-9DC1-23A73D75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alibri" w:cs="Calibri"/>
      <w:color w:val="000000"/>
    </w:rPr>
  </w:style>
  <w:style w:type="paragraph" w:styleId="Heading1">
    <w:name w:val="heading 1"/>
    <w:next w:val="Normal"/>
    <w:uiPriority w:val="9"/>
    <w:qFormat/>
    <w:pPr>
      <w:keepNext/>
      <w:keepLines/>
      <w:suppressAutoHyphens/>
      <w:spacing w:after="107"/>
      <w:ind w:right="78"/>
      <w:jc w:val="center"/>
      <w:outlineLvl w:val="0"/>
    </w:pPr>
    <w:rPr>
      <w:rFonts w:ascii="Verdana" w:eastAsia="Verdana" w:hAnsi="Verdana" w:cs="Verdana"/>
      <w:b/>
      <w:color w:val="000000"/>
      <w:sz w:val="28"/>
    </w:rPr>
  </w:style>
  <w:style w:type="paragraph" w:styleId="Heading2">
    <w:name w:val="heading 2"/>
    <w:next w:val="Normal"/>
    <w:uiPriority w:val="9"/>
    <w:unhideWhenUsed/>
    <w:qFormat/>
    <w:pPr>
      <w:keepNext/>
      <w:keepLines/>
      <w:suppressAutoHyphens/>
      <w:spacing w:after="4"/>
      <w:ind w:right="77"/>
      <w:jc w:val="center"/>
      <w:outlineLvl w:val="1"/>
    </w:pPr>
    <w:rPr>
      <w:rFonts w:ascii="Verdana" w:eastAsia="Verdana" w:hAnsi="Verdana" w:cs="Verdan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ormal0">
    <w:name w:val="[Normal]"/>
    <w:pPr>
      <w:widowControl w:val="0"/>
      <w:suppressAutoHyphens/>
      <w:spacing w:after="0"/>
    </w:pPr>
    <w:rPr>
      <w:rFonts w:ascii="Arial" w:eastAsia="Arial" w:hAnsi="Arial" w:cs="Arial"/>
    </w:rPr>
  </w:style>
  <w:style w:type="paragraph" w:customStyle="1" w:styleId="Standarduser">
    <w:name w:val="Standard (user)"/>
    <w:pPr>
      <w:suppressAutoHyphens/>
      <w:spacing w:after="0"/>
    </w:pPr>
    <w:rPr>
      <w:rFonts w:ascii="Times New Roman" w:hAnsi="Times New Roman"/>
    </w:rPr>
  </w:style>
  <w:style w:type="character" w:customStyle="1" w:styleId="Heading2Char">
    <w:name w:val="Heading 2 Char"/>
    <w:rPr>
      <w:rFonts w:ascii="Verdana" w:eastAsia="Verdana" w:hAnsi="Verdana" w:cs="Verdana"/>
      <w:b/>
      <w:color w:val="000000"/>
      <w:sz w:val="24"/>
    </w:rPr>
  </w:style>
  <w:style w:type="character" w:customStyle="1" w:styleId="Heading1Char">
    <w:name w:val="Heading 1 Char"/>
    <w:rPr>
      <w:rFonts w:ascii="Verdana" w:eastAsia="Verdana" w:hAnsi="Verdana" w:cs="Verdana"/>
      <w:b/>
      <w:color w:val="000000"/>
      <w:sz w:val="28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Downloads/spis-inwentarza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lastModifiedBy>Krzysztof Boguta</cp:lastModifiedBy>
  <cp:revision>2</cp:revision>
  <dcterms:created xsi:type="dcterms:W3CDTF">2024-06-26T11:34:00Z</dcterms:created>
  <dcterms:modified xsi:type="dcterms:W3CDTF">2024-06-26T11:34:00Z</dcterms:modified>
</cp:coreProperties>
</file>