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E18E5" w14:textId="77777777" w:rsidR="00E65F30" w:rsidRDefault="00000000">
      <w:pPr>
        <w:pStyle w:val="Standard"/>
        <w:spacing w:after="310" w:line="261" w:lineRule="auto"/>
        <w:ind w:right="-15"/>
        <w:jc w:val="both"/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..................................................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</w:t>
      </w:r>
      <w:r>
        <w:rPr>
          <w:rFonts w:ascii="Times New Roman" w:eastAsia="Yu Gothic UI Light" w:hAnsi="Times New Roman"/>
          <w:sz w:val="20"/>
          <w:szCs w:val="20"/>
          <w:lang w:eastAsia="pl-PL"/>
        </w:rPr>
        <w:t>(miejscowość i data)</w:t>
      </w:r>
    </w:p>
    <w:p w14:paraId="4E4DDE29" w14:textId="77777777" w:rsidR="00E65F30" w:rsidRDefault="00E65F30">
      <w:pPr>
        <w:pStyle w:val="Standarduser"/>
      </w:pPr>
    </w:p>
    <w:p w14:paraId="1C50A3FD" w14:textId="77777777" w:rsidR="00E65F30" w:rsidRDefault="00000000">
      <w:pPr>
        <w:pStyle w:val="Normal0"/>
        <w:jc w:val="right"/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Komornik Sądowy</w:t>
      </w:r>
    </w:p>
    <w:p w14:paraId="5CAFD343" w14:textId="77777777" w:rsidR="00E65F30" w:rsidRDefault="00000000">
      <w:pPr>
        <w:pStyle w:val="Normal0"/>
        <w:jc w:val="right"/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przy Sądzie Rejonowym dla Wrocławia-Fabrycznej</w:t>
      </w:r>
    </w:p>
    <w:p w14:paraId="60488D93" w14:textId="77777777" w:rsidR="00E65F30" w:rsidRDefault="00000000">
      <w:pPr>
        <w:pStyle w:val="Normal0"/>
        <w:jc w:val="right"/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Elżbieta Jendrośka-Boguta</w:t>
      </w:r>
    </w:p>
    <w:p w14:paraId="5A6C313E" w14:textId="77777777" w:rsidR="00E65F30" w:rsidRDefault="00000000">
      <w:pPr>
        <w:pStyle w:val="Normal0"/>
        <w:jc w:val="right"/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Kancelaria Komornicza nr XVI we Wrocławiu</w:t>
      </w:r>
    </w:p>
    <w:p w14:paraId="03AA067F" w14:textId="77777777" w:rsidR="00E65F30" w:rsidRDefault="00000000">
      <w:pPr>
        <w:pStyle w:val="Standard"/>
        <w:spacing w:after="310" w:line="261" w:lineRule="auto"/>
        <w:ind w:right="-15"/>
        <w:jc w:val="right"/>
      </w:pPr>
      <w:r>
        <w:rPr>
          <w:rFonts w:ascii="Times New Roman" w:hAnsi="Times New Roman"/>
          <w:b/>
          <w:bCs/>
          <w:shd w:val="clear" w:color="auto" w:fill="FFFFFF"/>
        </w:rPr>
        <w:t>51-314 Wrocław ul. Gorlicka 62/25</w:t>
      </w:r>
    </w:p>
    <w:p w14:paraId="2CC7E9FD" w14:textId="77777777" w:rsidR="00E65F30" w:rsidRDefault="00000000">
      <w:pPr>
        <w:ind w:left="-5" w:firstLine="0"/>
        <w:rPr>
          <w:szCs w:val="20"/>
        </w:rPr>
      </w:pPr>
      <w:r>
        <w:rPr>
          <w:szCs w:val="20"/>
        </w:rPr>
        <w:t>Dane wnioskodawcy:</w:t>
      </w:r>
    </w:p>
    <w:p w14:paraId="0C685D10" w14:textId="77777777" w:rsidR="00E65F30" w:rsidRDefault="00000000">
      <w:pPr>
        <w:ind w:left="-5" w:firstLine="0"/>
        <w:rPr>
          <w:szCs w:val="20"/>
        </w:rPr>
      </w:pPr>
      <w:r>
        <w:rPr>
          <w:szCs w:val="20"/>
        </w:rPr>
        <w:t>….......................................................................</w:t>
      </w:r>
    </w:p>
    <w:p w14:paraId="1AC6F399" w14:textId="77777777" w:rsidR="00E65F30" w:rsidRDefault="00000000">
      <w:pPr>
        <w:spacing w:after="51" w:line="256" w:lineRule="auto"/>
        <w:ind w:left="-5" w:firstLine="0"/>
      </w:pPr>
      <w:r>
        <w:rPr>
          <w:szCs w:val="20"/>
        </w:rPr>
        <w:t>(imię i nazwisko)</w:t>
      </w:r>
    </w:p>
    <w:p w14:paraId="5D7C04AE" w14:textId="77777777" w:rsidR="00E65F30" w:rsidRDefault="00000000">
      <w:pPr>
        <w:ind w:left="-5" w:firstLine="0"/>
        <w:rPr>
          <w:szCs w:val="20"/>
        </w:rPr>
      </w:pPr>
      <w:r>
        <w:rPr>
          <w:szCs w:val="20"/>
        </w:rPr>
        <w:t>….......................................................................</w:t>
      </w:r>
    </w:p>
    <w:p w14:paraId="79CC67B7" w14:textId="77777777" w:rsidR="00E65F30" w:rsidRDefault="00000000">
      <w:pPr>
        <w:spacing w:after="51" w:line="256" w:lineRule="auto"/>
        <w:ind w:left="-5" w:firstLine="0"/>
      </w:pPr>
      <w:r>
        <w:rPr>
          <w:szCs w:val="20"/>
        </w:rPr>
        <w:t>(adres)</w:t>
      </w:r>
    </w:p>
    <w:p w14:paraId="31B3D5E3" w14:textId="77777777" w:rsidR="00E65F30" w:rsidRDefault="00000000">
      <w:pPr>
        <w:spacing w:after="29"/>
        <w:ind w:left="-5" w:firstLine="0"/>
        <w:rPr>
          <w:szCs w:val="20"/>
        </w:rPr>
      </w:pPr>
      <w:r>
        <w:rPr>
          <w:szCs w:val="20"/>
        </w:rPr>
        <w:t>….......................................................................</w:t>
      </w:r>
    </w:p>
    <w:p w14:paraId="5B21296C" w14:textId="77777777" w:rsidR="00E65F30" w:rsidRDefault="00000000">
      <w:pPr>
        <w:spacing w:after="241" w:line="576" w:lineRule="auto"/>
        <w:ind w:left="-5" w:right="5605" w:firstLine="0"/>
      </w:pPr>
      <w:r>
        <w:rPr>
          <w:szCs w:val="20"/>
        </w:rPr>
        <w:t>(nr tel. do kontaktu)</w:t>
      </w:r>
    </w:p>
    <w:p w14:paraId="223F0AC6" w14:textId="77777777" w:rsidR="00E65F30" w:rsidRDefault="00000000">
      <w:pPr>
        <w:spacing w:after="241" w:line="576" w:lineRule="auto"/>
        <w:ind w:left="-5" w:right="5605" w:firstLine="0"/>
        <w:rPr>
          <w:szCs w:val="20"/>
        </w:rPr>
      </w:pPr>
      <w:r>
        <w:rPr>
          <w:szCs w:val="20"/>
        </w:rPr>
        <w:t>sygn. akt. ..............................................</w:t>
      </w:r>
    </w:p>
    <w:p w14:paraId="678D0F0A" w14:textId="77777777" w:rsidR="00E65F30" w:rsidRDefault="00000000">
      <w:pPr>
        <w:spacing w:after="568" w:line="256" w:lineRule="auto"/>
        <w:ind w:left="0" w:firstLine="0"/>
        <w:jc w:val="center"/>
      </w:pPr>
      <w:r>
        <w:rPr>
          <w:b/>
          <w:sz w:val="24"/>
          <w:szCs w:val="24"/>
        </w:rPr>
        <w:t>WNIOSEK</w:t>
      </w:r>
    </w:p>
    <w:p w14:paraId="2986ECEB" w14:textId="77777777" w:rsidR="00E65F30" w:rsidRDefault="00000000">
      <w:pPr>
        <w:ind w:left="-5" w:firstLine="0"/>
      </w:pPr>
      <w:r>
        <w:t>Niniejszym pismem wnoszę o</w:t>
      </w:r>
    </w:p>
    <w:p w14:paraId="383BB7A2" w14:textId="77777777" w:rsidR="00E65F30" w:rsidRDefault="00000000">
      <w:pPr>
        <w:ind w:left="-5" w:firstLine="0"/>
      </w:pPr>
      <w:r>
        <w:t>………………………………………………………………………………………………………………………</w:t>
      </w:r>
    </w:p>
    <w:p w14:paraId="66008788" w14:textId="77777777" w:rsidR="00E65F30" w:rsidRDefault="00000000">
      <w:pPr>
        <w:ind w:left="-5" w:firstLine="0"/>
      </w:pPr>
      <w:r>
        <w:t>………………………………………………………………………………………………………………………</w:t>
      </w:r>
    </w:p>
    <w:p w14:paraId="3D5C69C3" w14:textId="77777777" w:rsidR="00E65F30" w:rsidRDefault="00000000">
      <w:pPr>
        <w:ind w:left="-5" w:firstLine="0"/>
      </w:pPr>
      <w:r>
        <w:t>………………………………………………………………………………………………………………………</w:t>
      </w:r>
    </w:p>
    <w:p w14:paraId="1D523343" w14:textId="77777777" w:rsidR="00E65F30" w:rsidRDefault="00000000">
      <w:pPr>
        <w:ind w:left="-5" w:firstLine="0"/>
      </w:pPr>
      <w:r>
        <w:t>………………………………………………………………………………………………………………………</w:t>
      </w:r>
    </w:p>
    <w:p w14:paraId="75854783" w14:textId="77777777" w:rsidR="00E65F30" w:rsidRDefault="00000000">
      <w:pPr>
        <w:ind w:left="-5" w:firstLine="0"/>
      </w:pPr>
      <w:r>
        <w:t>………………………………………………………………………………………………………………………</w:t>
      </w:r>
    </w:p>
    <w:p w14:paraId="151552F2" w14:textId="77777777" w:rsidR="00E65F30" w:rsidRDefault="00000000">
      <w:pPr>
        <w:ind w:left="-5" w:firstLine="0"/>
      </w:pPr>
      <w:r>
        <w:t>………………………………………………………………………………………………………………………</w:t>
      </w:r>
    </w:p>
    <w:p w14:paraId="6E1BC62F" w14:textId="77777777" w:rsidR="00E65F30" w:rsidRDefault="00000000">
      <w:pPr>
        <w:ind w:left="-5" w:firstLine="0"/>
      </w:pPr>
      <w:r>
        <w:t>………………………………………………………………………………………………………………………</w:t>
      </w:r>
    </w:p>
    <w:p w14:paraId="3A8EE2B9" w14:textId="77777777" w:rsidR="00E65F30" w:rsidRDefault="00000000">
      <w:pPr>
        <w:ind w:left="-5" w:firstLine="0"/>
      </w:pPr>
      <w:r>
        <w:t>………………………………………………………………………………………………………………………</w:t>
      </w:r>
    </w:p>
    <w:p w14:paraId="169CB18B" w14:textId="77777777" w:rsidR="00E65F30" w:rsidRDefault="00000000">
      <w:pPr>
        <w:ind w:left="-5" w:firstLine="0"/>
      </w:pPr>
      <w:r>
        <w:t>………………………………………………………………………………………………………………………</w:t>
      </w:r>
    </w:p>
    <w:p w14:paraId="1453EF46" w14:textId="77777777" w:rsidR="00E65F30" w:rsidRDefault="00000000">
      <w:pPr>
        <w:ind w:left="-5" w:firstLine="0"/>
      </w:pPr>
      <w:r>
        <w:t>………………………………………………………………………………………………………………………</w:t>
      </w:r>
    </w:p>
    <w:p w14:paraId="730F18BC" w14:textId="77777777" w:rsidR="00E65F30" w:rsidRDefault="00000000">
      <w:pPr>
        <w:ind w:left="-5" w:firstLine="0"/>
      </w:pPr>
      <w:r>
        <w:t>………………………………………………………………………………………………………………………</w:t>
      </w:r>
    </w:p>
    <w:p w14:paraId="2534C901" w14:textId="77777777" w:rsidR="00E65F30" w:rsidRDefault="00000000">
      <w:pPr>
        <w:ind w:left="-5" w:firstLine="0"/>
      </w:pPr>
      <w:r>
        <w:t>………………………………………………………………………………………………………………………</w:t>
      </w:r>
    </w:p>
    <w:p w14:paraId="750FE3A2" w14:textId="77777777" w:rsidR="00E65F30" w:rsidRDefault="00000000">
      <w:pPr>
        <w:ind w:left="-5" w:firstLine="0"/>
      </w:pPr>
      <w:r>
        <w:t>………………………………………………………………………………………………………………………</w:t>
      </w:r>
    </w:p>
    <w:p w14:paraId="7D9CA77F" w14:textId="77777777" w:rsidR="00E65F30" w:rsidRDefault="00000000">
      <w:pPr>
        <w:ind w:left="-5" w:firstLine="0"/>
      </w:pPr>
      <w:r>
        <w:t>………………………………………………………………………………………………………………………</w:t>
      </w:r>
    </w:p>
    <w:p w14:paraId="7DD2B7D5" w14:textId="77777777" w:rsidR="00E65F30" w:rsidRDefault="00000000">
      <w:pPr>
        <w:spacing w:after="1596"/>
        <w:ind w:left="-5" w:firstLine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E35A98" w14:textId="77777777" w:rsidR="00E65F30" w:rsidRDefault="00000000">
      <w:pPr>
        <w:spacing w:after="0" w:line="256" w:lineRule="auto"/>
        <w:ind w:left="0" w:right="707" w:firstLine="0"/>
        <w:jc w:val="both"/>
      </w:pPr>
      <w:r>
        <w:rPr>
          <w:szCs w:val="20"/>
        </w:rPr>
        <w:t xml:space="preserve">                                                                                                  </w:t>
      </w:r>
      <w:r>
        <w:rPr>
          <w:szCs w:val="20"/>
        </w:rPr>
        <w:tab/>
      </w:r>
      <w:r>
        <w:rPr>
          <w:szCs w:val="20"/>
        </w:rPr>
        <w:tab/>
        <w:t xml:space="preserve">          ………………………...</w:t>
      </w:r>
    </w:p>
    <w:p w14:paraId="08174892" w14:textId="77777777" w:rsidR="00E65F30" w:rsidRDefault="00000000">
      <w:pPr>
        <w:spacing w:after="0" w:line="256" w:lineRule="auto"/>
        <w:ind w:left="0" w:right="707" w:firstLine="0"/>
        <w:jc w:val="both"/>
      </w:pPr>
      <w:r>
        <w:rPr>
          <w:szCs w:val="20"/>
        </w:rPr>
        <w:t xml:space="preserve"> 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              podpis wnioskodawcy</w:t>
      </w:r>
    </w:p>
    <w:sectPr w:rsidR="00E65F30">
      <w:pgSz w:w="11920" w:h="16840"/>
      <w:pgMar w:top="1440" w:right="145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2DC2E" w14:textId="77777777" w:rsidR="00AB07B8" w:rsidRDefault="00AB07B8">
      <w:pPr>
        <w:spacing w:after="0" w:line="240" w:lineRule="auto"/>
      </w:pPr>
      <w:r>
        <w:separator/>
      </w:r>
    </w:p>
  </w:endnote>
  <w:endnote w:type="continuationSeparator" w:id="0">
    <w:p w14:paraId="74B0875E" w14:textId="77777777" w:rsidR="00AB07B8" w:rsidRDefault="00AB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0">
    <w:charset w:val="00"/>
    <w:family w:val="roman"/>
    <w:pitch w:val="variable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CF6E2" w14:textId="77777777" w:rsidR="00AB07B8" w:rsidRDefault="00AB07B8">
      <w:pPr>
        <w:spacing w:after="0" w:line="240" w:lineRule="auto"/>
      </w:pPr>
      <w:r>
        <w:separator/>
      </w:r>
    </w:p>
  </w:footnote>
  <w:footnote w:type="continuationSeparator" w:id="0">
    <w:p w14:paraId="06DD721C" w14:textId="77777777" w:rsidR="00AB07B8" w:rsidRDefault="00AB07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5F30"/>
    <w:rsid w:val="00476246"/>
    <w:rsid w:val="00AB07B8"/>
    <w:rsid w:val="00BE55F9"/>
    <w:rsid w:val="00E6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5D8AC"/>
  <w15:docId w15:val="{AC3DDBA9-4D51-49D5-8663-ED3E0C4F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5" w:line="264" w:lineRule="auto"/>
      <w:ind w:left="10" w:hanging="10"/>
    </w:pPr>
    <w:rPr>
      <w:rFonts w:ascii="Times New Roman" w:hAnsi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styleId="ListParagraph">
    <w:name w:val="List Paragraph"/>
    <w:pPr>
      <w:ind w:left="720"/>
    </w:pPr>
  </w:style>
  <w:style w:type="paragraph" w:customStyle="1" w:styleId="Footnoteuser">
    <w:name w:val="Footnote (user)"/>
    <w:pPr>
      <w:ind w:left="283" w:hanging="283"/>
    </w:pPr>
    <w:rPr>
      <w:sz w:val="20"/>
      <w:szCs w:val="20"/>
    </w:rPr>
  </w:style>
  <w:style w:type="paragraph" w:customStyle="1" w:styleId="Normal0">
    <w:name w:val="[Normal]"/>
    <w:pPr>
      <w:widowControl w:val="0"/>
      <w:suppressAutoHyphens/>
      <w:spacing w:after="0"/>
    </w:pPr>
    <w:rPr>
      <w:rFonts w:ascii="Arial" w:eastAsia="Arial" w:hAnsi="Arial" w:cs="Arial"/>
      <w:kern w:val="3"/>
      <w:sz w:val="24"/>
      <w:szCs w:val="24"/>
      <w:lang w:val="pl-PL" w:eastAsia="zh-CN" w:bidi="hi-IN"/>
    </w:rPr>
  </w:style>
  <w:style w:type="paragraph" w:styleId="Caption">
    <w:name w:val="caption"/>
    <w:pPr>
      <w:spacing w:before="120" w:after="120"/>
    </w:pPr>
    <w:rPr>
      <w:i/>
      <w:iCs/>
    </w:rPr>
  </w:style>
  <w:style w:type="paragraph" w:customStyle="1" w:styleId="Textbodyuser">
    <w:name w:val="Text body (user)"/>
    <w:pPr>
      <w:spacing w:after="120"/>
    </w:pPr>
  </w:style>
  <w:style w:type="paragraph" w:customStyle="1" w:styleId="Standarduser">
    <w:name w:val="Standard (user)"/>
    <w:pPr>
      <w:widowControl w:val="0"/>
      <w:suppressAutoHyphens/>
      <w:spacing w:after="0"/>
    </w:pPr>
    <w:rPr>
      <w:rFonts w:ascii="Liberation Serif" w:eastAsia="0" w:hAnsi="Liberation Serif" w:cs="Arial"/>
      <w:kern w:val="3"/>
      <w:sz w:val="24"/>
      <w:szCs w:val="24"/>
      <w:lang w:val="pl-PL" w:eastAsia="zh-CN" w:bidi="hi-IN"/>
    </w:rPr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FootnoteSymboluser">
    <w:name w:val="Footnote Symbol (user)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Downloads/Wniosek-ogolny-do-komornika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ogólny do komornika</dc:title>
  <dc:subject/>
  <dc:creator>word</dc:creator>
  <cp:lastModifiedBy>Krzysztof Boguta</cp:lastModifiedBy>
  <cp:revision>2</cp:revision>
  <dcterms:created xsi:type="dcterms:W3CDTF">2024-06-17T18:12:00Z</dcterms:created>
  <dcterms:modified xsi:type="dcterms:W3CDTF">2024-06-17T18:12:00Z</dcterms:modified>
</cp:coreProperties>
</file>