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099F7" w14:textId="77777777" w:rsidR="00CA234E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.................................................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</w:t>
      </w:r>
      <w:r>
        <w:rPr>
          <w:rFonts w:ascii="Times New Roman" w:eastAsia="Yu Gothic UI Light" w:hAnsi="Times New Roman" w:cs="Arial"/>
          <w:sz w:val="20"/>
          <w:szCs w:val="20"/>
          <w:lang w:eastAsia="pl-PL"/>
        </w:rPr>
        <w:t>(miejscowość i data)</w:t>
      </w:r>
    </w:p>
    <w:p w14:paraId="3C2F8DD8" w14:textId="77777777" w:rsidR="00CA234E" w:rsidRDefault="00CA234E">
      <w:pPr>
        <w:pStyle w:val="Standarduser"/>
      </w:pPr>
    </w:p>
    <w:p w14:paraId="07616DB7" w14:textId="77777777" w:rsidR="00CA234E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Komornik Sądowy</w:t>
      </w:r>
    </w:p>
    <w:p w14:paraId="3FBABB94" w14:textId="77777777" w:rsidR="00CA234E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przy Sądzie Rejonowym dla Wrocławia-Fabrycznej</w:t>
      </w:r>
    </w:p>
    <w:p w14:paraId="79BAFC25" w14:textId="77777777" w:rsidR="00CA234E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Elżbieta Jendrośka-Boguta</w:t>
      </w:r>
    </w:p>
    <w:p w14:paraId="1568206A" w14:textId="77777777" w:rsidR="00CA234E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Kancelaria Komornicza nr XVI we Wrocławiu</w:t>
      </w:r>
    </w:p>
    <w:p w14:paraId="56B0377B" w14:textId="77777777" w:rsidR="00CA234E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51-314 Wrocław ul. Gorlicka 62/25</w:t>
      </w:r>
    </w:p>
    <w:p w14:paraId="414D53A2" w14:textId="77777777" w:rsidR="00CA234E" w:rsidRDefault="00CA234E">
      <w:pPr>
        <w:pStyle w:val="Normal0"/>
        <w:jc w:val="right"/>
      </w:pPr>
    </w:p>
    <w:p w14:paraId="4E8E418C" w14:textId="77777777" w:rsidR="00CA234E" w:rsidRDefault="00CA234E">
      <w:pPr>
        <w:pStyle w:val="Normal0"/>
        <w:jc w:val="right"/>
      </w:pPr>
    </w:p>
    <w:p w14:paraId="42756D94" w14:textId="77777777" w:rsidR="00CA234E" w:rsidRDefault="00CA234E">
      <w:pPr>
        <w:pStyle w:val="Normal0"/>
        <w:jc w:val="right"/>
      </w:pPr>
    </w:p>
    <w:p w14:paraId="2DF998D0" w14:textId="77777777" w:rsidR="00CA234E" w:rsidRDefault="00CA234E">
      <w:pPr>
        <w:pStyle w:val="Normal0"/>
        <w:jc w:val="right"/>
      </w:pPr>
    </w:p>
    <w:p w14:paraId="5B68396E" w14:textId="77777777" w:rsidR="00CA234E" w:rsidRDefault="00000000">
      <w:pPr>
        <w:pStyle w:val="Heading1"/>
      </w:pPr>
      <w:r>
        <w:t>WNIOSEK O ZAŚWIADCZENIE O BEZSKUTECZNEJ EGZEKUCJI</w:t>
      </w:r>
    </w:p>
    <w:p w14:paraId="487010F2" w14:textId="77777777" w:rsidR="00CA234E" w:rsidRDefault="00CA234E"/>
    <w:p w14:paraId="0E46E18B" w14:textId="77777777" w:rsidR="00CA234E" w:rsidRDefault="00000000">
      <w:pPr>
        <w:spacing w:after="302"/>
        <w:ind w:left="-5" w:firstLine="0"/>
      </w:pPr>
      <w:r>
        <w:rPr>
          <w:b/>
        </w:rPr>
        <w:t xml:space="preserve">Dot. KMP </w:t>
      </w:r>
      <w:r>
        <w:t>………./……….</w:t>
      </w:r>
    </w:p>
    <w:p w14:paraId="50474BDD" w14:textId="77777777" w:rsidR="00CA234E" w:rsidRDefault="00000000">
      <w:pPr>
        <w:ind w:left="-5" w:firstLine="0"/>
      </w:pPr>
      <w:r>
        <w:t>Przedstawiciel ustawowy:</w:t>
      </w:r>
    </w:p>
    <w:p w14:paraId="5A364A3B" w14:textId="77777777" w:rsidR="00CA234E" w:rsidRDefault="00000000">
      <w:pPr>
        <w:spacing w:after="0"/>
        <w:ind w:left="0" w:firstLine="0"/>
      </w:pPr>
      <w:r>
        <w:t>....................................................................................................................................................................</w:t>
      </w:r>
    </w:p>
    <w:p w14:paraId="6FCA9751" w14:textId="77777777" w:rsidR="00CA234E" w:rsidRDefault="00000000">
      <w:pPr>
        <w:spacing w:after="11" w:line="261" w:lineRule="auto"/>
        <w:ind w:left="-15" w:right="2877" w:firstLine="3943"/>
      </w:pPr>
      <w:r>
        <w:rPr>
          <w:sz w:val="16"/>
        </w:rPr>
        <w:t xml:space="preserve">(nazwisko i imię) </w:t>
      </w:r>
      <w:r>
        <w:t>Zamieszkały:</w:t>
      </w:r>
    </w:p>
    <w:p w14:paraId="4A1BEF1E" w14:textId="77777777" w:rsidR="00CA234E" w:rsidRDefault="00000000">
      <w:pPr>
        <w:spacing w:after="0"/>
        <w:ind w:left="-5" w:firstLine="0"/>
      </w:pPr>
      <w:r>
        <w:t>....................................................................................................................................................................</w:t>
      </w:r>
    </w:p>
    <w:p w14:paraId="2CB132EF" w14:textId="77777777" w:rsidR="00CA234E" w:rsidRDefault="00000000">
      <w:pPr>
        <w:spacing w:after="289" w:line="256" w:lineRule="auto"/>
        <w:ind w:left="0" w:firstLine="0"/>
        <w:jc w:val="center"/>
      </w:pPr>
      <w:r>
        <w:rPr>
          <w:sz w:val="16"/>
        </w:rPr>
        <w:t>(adres: kod pocztowy, miejscowość, ulica nr. domu)</w:t>
      </w:r>
    </w:p>
    <w:p w14:paraId="24FBB6EB" w14:textId="77777777" w:rsidR="00CA234E" w:rsidRDefault="00000000">
      <w:pPr>
        <w:ind w:left="-5" w:firstLine="0"/>
      </w:pPr>
      <w:r>
        <w:t>Reprezentowany przez adwokata/radcę prawnego:</w:t>
      </w:r>
    </w:p>
    <w:p w14:paraId="67A522C5" w14:textId="77777777" w:rsidR="00CA234E" w:rsidRDefault="00000000">
      <w:pPr>
        <w:spacing w:after="299"/>
        <w:ind w:left="-5" w:firstLine="0"/>
      </w:pPr>
      <w:r>
        <w:t>....................................................................................................................................................................</w:t>
      </w:r>
    </w:p>
    <w:p w14:paraId="4533D1C2" w14:textId="77777777" w:rsidR="00CA234E" w:rsidRDefault="00000000">
      <w:pPr>
        <w:spacing w:after="17" w:line="256" w:lineRule="auto"/>
        <w:ind w:left="-5" w:firstLine="0"/>
      </w:pPr>
      <w:r>
        <w:t xml:space="preserve">Działająca(y) w imieniu </w:t>
      </w:r>
      <w:r>
        <w:rPr>
          <w:b/>
        </w:rPr>
        <w:t>wierzycieli alimentacyjnych</w:t>
      </w:r>
      <w:r>
        <w:t>:</w:t>
      </w:r>
    </w:p>
    <w:p w14:paraId="7002D26B" w14:textId="77777777" w:rsidR="00CA234E" w:rsidRDefault="00000000">
      <w:pPr>
        <w:spacing w:after="8"/>
        <w:ind w:left="-5" w:firstLine="0"/>
      </w:pPr>
      <w:r>
        <w:t>1……………………………………………….</w:t>
      </w:r>
    </w:p>
    <w:p w14:paraId="374F55FF" w14:textId="77777777" w:rsidR="00CA234E" w:rsidRDefault="00000000">
      <w:pPr>
        <w:spacing w:after="8"/>
        <w:ind w:left="-5" w:firstLine="0"/>
      </w:pPr>
      <w:r>
        <w:t>2……………………………………………….</w:t>
      </w:r>
    </w:p>
    <w:p w14:paraId="79A2ECAD" w14:textId="77777777" w:rsidR="00CA234E" w:rsidRDefault="00000000">
      <w:pPr>
        <w:spacing w:after="8"/>
        <w:ind w:left="-5" w:firstLine="0"/>
      </w:pPr>
      <w:r>
        <w:t>3……………………………………………….</w:t>
      </w:r>
    </w:p>
    <w:p w14:paraId="7A5EAF44" w14:textId="77777777" w:rsidR="00CA234E" w:rsidRDefault="00000000">
      <w:pPr>
        <w:ind w:left="-5" w:firstLine="0"/>
      </w:pPr>
      <w:r>
        <w:t>4……………………………………………….</w:t>
      </w:r>
    </w:p>
    <w:p w14:paraId="1D76BED0" w14:textId="77777777" w:rsidR="00CA234E" w:rsidRDefault="00000000">
      <w:pPr>
        <w:spacing w:after="278"/>
        <w:ind w:left="-5" w:firstLine="0"/>
      </w:pPr>
      <w:r>
        <w:t>Pozostałe dane w aktach sprawy.</w:t>
      </w:r>
    </w:p>
    <w:p w14:paraId="6F82F5D2" w14:textId="77777777" w:rsidR="00CA234E" w:rsidRDefault="00000000">
      <w:pPr>
        <w:spacing w:after="17" w:line="256" w:lineRule="auto"/>
        <w:ind w:left="-5" w:firstLine="0"/>
      </w:pPr>
      <w:r>
        <w:rPr>
          <w:b/>
        </w:rPr>
        <w:t>Dłużnik(czka):</w:t>
      </w:r>
    </w:p>
    <w:p w14:paraId="0E1D6557" w14:textId="77777777" w:rsidR="00CA234E" w:rsidRDefault="00000000">
      <w:pPr>
        <w:spacing w:after="0"/>
        <w:ind w:left="0" w:firstLine="0"/>
      </w:pPr>
      <w:r>
        <w:t>...................................................................................................................................................................</w:t>
      </w:r>
    </w:p>
    <w:p w14:paraId="18C56B63" w14:textId="77777777" w:rsidR="00CA234E" w:rsidRDefault="00000000">
      <w:pPr>
        <w:spacing w:after="11" w:line="261" w:lineRule="auto"/>
        <w:ind w:left="-15" w:right="2877" w:firstLine="3943"/>
      </w:pPr>
      <w:r>
        <w:rPr>
          <w:sz w:val="16"/>
        </w:rPr>
        <w:t xml:space="preserve">(nazwisko i imię) </w:t>
      </w:r>
      <w:r>
        <w:t>Zamieszkały:</w:t>
      </w:r>
    </w:p>
    <w:p w14:paraId="68B571F4" w14:textId="77777777" w:rsidR="00CA234E" w:rsidRDefault="00000000">
      <w:pPr>
        <w:spacing w:after="0"/>
        <w:ind w:left="0" w:firstLine="0"/>
      </w:pPr>
      <w:r>
        <w:t>....................................................................................................................................................................</w:t>
      </w:r>
    </w:p>
    <w:p w14:paraId="13E1984D" w14:textId="77777777" w:rsidR="00CA234E" w:rsidRDefault="00000000">
      <w:pPr>
        <w:spacing w:after="298" w:line="261" w:lineRule="auto"/>
        <w:ind w:left="0" w:right="2877" w:firstLine="0"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(adres: kod pocztowy, miejscowość, ulica nr. domu)</w:t>
      </w:r>
    </w:p>
    <w:p w14:paraId="509C82B6" w14:textId="77777777" w:rsidR="00CA234E" w:rsidRDefault="00000000">
      <w:pPr>
        <w:spacing w:after="298" w:line="261" w:lineRule="auto"/>
        <w:ind w:left="0" w:right="2877" w:firstLine="0"/>
      </w:pPr>
      <w:r>
        <w:t>Pozostałe dane w aktach sprawy.</w:t>
      </w:r>
    </w:p>
    <w:p w14:paraId="1F4F5790" w14:textId="77777777" w:rsidR="00CA234E" w:rsidRDefault="00000000">
      <w:pPr>
        <w:ind w:left="-5" w:firstLine="0"/>
      </w:pPr>
      <w:r>
        <w:t>Zwracam się do komornika sądowego o wydanie:*</w:t>
      </w:r>
    </w:p>
    <w:p w14:paraId="41DEE1D0" w14:textId="77777777" w:rsidR="00CA234E" w:rsidRDefault="00CA234E">
      <w:pPr>
        <w:ind w:left="-5" w:firstLine="0"/>
      </w:pPr>
    </w:p>
    <w:p w14:paraId="1E89D2BD" w14:textId="77777777" w:rsidR="00CA234E" w:rsidRDefault="00000000">
      <w:pPr>
        <w:ind w:left="-5" w:firstLine="0"/>
      </w:pPr>
      <w:r>
        <w:t>[ ] zaświadczenia o stanie egzekucji za rok …..................... (zasiłek rodzinny, fundusz alimentacyjny)</w:t>
      </w:r>
    </w:p>
    <w:p w14:paraId="28665EE6" w14:textId="77777777" w:rsidR="00CA234E" w:rsidRDefault="00000000">
      <w:pPr>
        <w:ind w:left="-5" w:firstLine="0"/>
      </w:pPr>
      <w:r>
        <w:t>[ ] zaświadczenia o bezskuteczności egzekucji za ostatnie 2 miesiące (fundusz alimentacyjny)</w:t>
      </w:r>
    </w:p>
    <w:p w14:paraId="7A5366E8" w14:textId="77777777" w:rsidR="00CA234E" w:rsidRDefault="00000000">
      <w:pPr>
        <w:ind w:left="-5" w:firstLine="0"/>
      </w:pPr>
      <w:r>
        <w:t>[ ] kopii tyt. wykonawczego w sprawie alimentacyjnej</w:t>
      </w:r>
    </w:p>
    <w:p w14:paraId="6C9FCBD0" w14:textId="77777777" w:rsidR="00CA234E" w:rsidRDefault="00000000">
      <w:pPr>
        <w:ind w:left="-5" w:firstLine="0"/>
      </w:pPr>
      <w:r>
        <w:t>[ ] karty rozliczeniowej</w:t>
      </w:r>
    </w:p>
    <w:p w14:paraId="495ADC61" w14:textId="77777777" w:rsidR="00CA234E" w:rsidRDefault="00000000">
      <w:pPr>
        <w:spacing w:after="302"/>
        <w:ind w:left="-5" w:firstLine="0"/>
      </w:pPr>
      <w:r>
        <w:t>[ ] inne …...............................................................</w:t>
      </w:r>
    </w:p>
    <w:p w14:paraId="3DC54BC8" w14:textId="77777777" w:rsidR="00CA234E" w:rsidRDefault="00CA234E">
      <w:pPr>
        <w:ind w:left="-5" w:firstLine="0"/>
      </w:pPr>
    </w:p>
    <w:p w14:paraId="54F909A0" w14:textId="77777777" w:rsidR="00CA234E" w:rsidRDefault="00000000">
      <w:pPr>
        <w:ind w:left="-5" w:firstLine="0"/>
      </w:pPr>
      <w:r>
        <w:t>Zaświadczenie potrzebne jest do:*</w:t>
      </w:r>
    </w:p>
    <w:p w14:paraId="70F33463" w14:textId="77777777" w:rsidR="00CA234E" w:rsidRDefault="00CA234E">
      <w:pPr>
        <w:ind w:left="-5" w:firstLine="0"/>
      </w:pPr>
    </w:p>
    <w:p w14:paraId="3D2D9E12" w14:textId="77777777" w:rsidR="00CA234E" w:rsidRDefault="00000000">
      <w:pPr>
        <w:ind w:left="-5" w:firstLine="0"/>
      </w:pPr>
      <w:r>
        <w:t>[ ] funduszu alimentacyjnego</w:t>
      </w:r>
    </w:p>
    <w:p w14:paraId="1A15E5CB" w14:textId="77777777" w:rsidR="00CA234E" w:rsidRDefault="00000000">
      <w:pPr>
        <w:ind w:left="-5" w:firstLine="0"/>
      </w:pPr>
      <w:r>
        <w:t>[ ] zasiłku rodzinnego / „500+”</w:t>
      </w:r>
    </w:p>
    <w:p w14:paraId="551D5AA3" w14:textId="77777777" w:rsidR="00CA234E" w:rsidRDefault="00000000">
      <w:pPr>
        <w:ind w:left="-5" w:firstLine="0"/>
      </w:pPr>
      <w:r>
        <w:t>[ ] dodatek z MOPS</w:t>
      </w:r>
    </w:p>
    <w:p w14:paraId="622AFA67" w14:textId="77777777" w:rsidR="00CA234E" w:rsidRDefault="00000000">
      <w:pPr>
        <w:ind w:left="-5" w:firstLine="0"/>
      </w:pPr>
      <w:r>
        <w:t>[ ] stypendium</w:t>
      </w:r>
    </w:p>
    <w:p w14:paraId="25D51D6F" w14:textId="77777777" w:rsidR="00CA234E" w:rsidRDefault="00000000">
      <w:pPr>
        <w:ind w:left="-5" w:firstLine="0"/>
      </w:pPr>
      <w:r>
        <w:t>[ ] Policja</w:t>
      </w:r>
    </w:p>
    <w:p w14:paraId="7BD6E0E5" w14:textId="77777777" w:rsidR="00CA234E" w:rsidRDefault="00000000">
      <w:pPr>
        <w:spacing w:after="59"/>
        <w:ind w:left="-5" w:firstLine="0"/>
      </w:pPr>
      <w:r>
        <w:t>[ ] inne .................................................................</w:t>
      </w:r>
    </w:p>
    <w:p w14:paraId="7D7EAC85" w14:textId="77777777" w:rsidR="00CA234E" w:rsidRDefault="00000000">
      <w:pPr>
        <w:spacing w:after="3" w:line="256" w:lineRule="auto"/>
        <w:ind w:left="0" w:firstLine="0"/>
      </w:pPr>
      <w:r>
        <w:rPr>
          <w:sz w:val="22"/>
        </w:rPr>
        <w:t>* - wstawić znak „X”</w:t>
      </w:r>
    </w:p>
    <w:p w14:paraId="7FAD69EA" w14:textId="77777777" w:rsidR="00CA234E" w:rsidRDefault="00CA234E">
      <w:pPr>
        <w:ind w:left="8492" w:hanging="1366"/>
      </w:pPr>
    </w:p>
    <w:p w14:paraId="3AC54319" w14:textId="77777777" w:rsidR="00CA234E" w:rsidRDefault="00CA234E">
      <w:pPr>
        <w:ind w:left="8492" w:hanging="1366"/>
      </w:pPr>
    </w:p>
    <w:p w14:paraId="3CABF11F" w14:textId="77777777" w:rsidR="00CA234E" w:rsidRDefault="00000000">
      <w:pPr>
        <w:ind w:left="8492" w:hanging="1366"/>
        <w:jc w:val="both"/>
      </w:pPr>
      <w:r>
        <w:t>................................…</w:t>
      </w:r>
    </w:p>
    <w:p w14:paraId="2B4E0057" w14:textId="77777777" w:rsidR="00CA234E" w:rsidRDefault="00000000">
      <w:pPr>
        <w:ind w:left="8492" w:hanging="1366"/>
        <w:jc w:val="both"/>
      </w:pPr>
      <w:r>
        <w:t xml:space="preserve">             podpis</w:t>
      </w:r>
    </w:p>
    <w:sectPr w:rsidR="00CA234E">
      <w:pgSz w:w="11920" w:h="16840"/>
      <w:pgMar w:top="1440" w:right="145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F99C4" w14:textId="77777777" w:rsidR="00FF28E7" w:rsidRDefault="00FF28E7">
      <w:pPr>
        <w:spacing w:after="0" w:line="240" w:lineRule="auto"/>
      </w:pPr>
      <w:r>
        <w:separator/>
      </w:r>
    </w:p>
  </w:endnote>
  <w:endnote w:type="continuationSeparator" w:id="0">
    <w:p w14:paraId="19A372EB" w14:textId="77777777" w:rsidR="00FF28E7" w:rsidRDefault="00FF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E21D3" w14:textId="77777777" w:rsidR="00FF28E7" w:rsidRDefault="00FF28E7">
      <w:pPr>
        <w:spacing w:after="0" w:line="240" w:lineRule="auto"/>
      </w:pPr>
      <w:r>
        <w:separator/>
      </w:r>
    </w:p>
  </w:footnote>
  <w:footnote w:type="continuationSeparator" w:id="0">
    <w:p w14:paraId="1BA73BE1" w14:textId="77777777" w:rsidR="00FF28E7" w:rsidRDefault="00FF2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234E"/>
    <w:rsid w:val="0061277A"/>
    <w:rsid w:val="00CA234E"/>
    <w:rsid w:val="00EB295B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2610"/>
  <w15:docId w15:val="{85233AE4-3075-4653-9AE3-94D50542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5" w:line="266" w:lineRule="auto"/>
      <w:ind w:left="10" w:hanging="10"/>
    </w:pPr>
    <w:rPr>
      <w:rFonts w:ascii="Times New Roman" w:hAnsi="Times New Roman"/>
      <w:color w:val="000000"/>
      <w:sz w:val="20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287"/>
      <w:jc w:val="center"/>
      <w:outlineLvl w:val="0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ormal0">
    <w:name w:val="[Normal]"/>
    <w:pPr>
      <w:widowControl w:val="0"/>
      <w:suppressAutoHyphens/>
      <w:spacing w:after="0"/>
    </w:pPr>
    <w:rPr>
      <w:rFonts w:ascii="Arial" w:eastAsia="Arial" w:hAnsi="Arial" w:cs="Arial"/>
    </w:rPr>
  </w:style>
  <w:style w:type="paragraph" w:customStyle="1" w:styleId="Standarduser">
    <w:name w:val="Standard (user)"/>
    <w:pPr>
      <w:widowControl w:val="0"/>
      <w:suppressAutoHyphens/>
      <w:spacing w:after="0"/>
    </w:p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Wniosek-o-zaswiadczenie-bezskutecznej-egzekucji-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zaświadczenie bezskutecznej egzekucji</dc:title>
  <dc:subject/>
  <dc:creator>word</dc:creator>
  <cp:lastModifiedBy>Krzysztof Boguta</cp:lastModifiedBy>
  <cp:revision>2</cp:revision>
  <dcterms:created xsi:type="dcterms:W3CDTF">2024-06-17T18:11:00Z</dcterms:created>
  <dcterms:modified xsi:type="dcterms:W3CDTF">2024-06-17T18:11:00Z</dcterms:modified>
</cp:coreProperties>
</file>